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3AC43AB4" w14:textId="77777777" w:rsidR="00155DDC" w:rsidRDefault="00155DDC" w:rsidP="0023129E">
      <w:pPr>
        <w:pStyle w:val="NoSpacing"/>
        <w:jc w:val="center"/>
        <w:rPr>
          <w:rFonts w:cs="Arial"/>
          <w:b/>
          <w:sz w:val="24"/>
          <w:szCs w:val="24"/>
        </w:rPr>
      </w:pPr>
    </w:p>
    <w:p w14:paraId="2AC2DA1B" w14:textId="77777777" w:rsidR="00155DDC" w:rsidRDefault="00155DDC" w:rsidP="0023129E">
      <w:pPr>
        <w:pStyle w:val="NoSpacing"/>
        <w:jc w:val="center"/>
        <w:rPr>
          <w:rFonts w:cs="Arial"/>
          <w:b/>
          <w:sz w:val="24"/>
          <w:szCs w:val="24"/>
        </w:rPr>
      </w:pPr>
    </w:p>
    <w:p w14:paraId="1E8E433A" w14:textId="150CE53C" w:rsidR="00A71C25" w:rsidRDefault="00B604F3" w:rsidP="0023129E">
      <w:pPr>
        <w:pStyle w:val="NoSpacing"/>
        <w:jc w:val="center"/>
        <w:rPr>
          <w:rFonts w:cs="Arial"/>
          <w:b/>
          <w:sz w:val="24"/>
          <w:szCs w:val="24"/>
        </w:rPr>
      </w:pPr>
      <w:r w:rsidRPr="0023129E">
        <w:rPr>
          <w:rFonts w:cs="Arial"/>
          <w:b/>
          <w:sz w:val="24"/>
          <w:szCs w:val="24"/>
        </w:rPr>
        <w:t>Contact:</w:t>
      </w:r>
      <w:r w:rsidR="002A6D6D">
        <w:rPr>
          <w:rFonts w:cs="Arial"/>
          <w:b/>
          <w:sz w:val="24"/>
          <w:szCs w:val="24"/>
        </w:rPr>
        <w:t xml:space="preserve"> </w:t>
      </w:r>
    </w:p>
    <w:p w14:paraId="6D0B7AC0" w14:textId="75DC27AA"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5D50F299" w14:textId="77777777" w:rsidR="00BE01DB" w:rsidRPr="00B351EE" w:rsidRDefault="00BE01DB" w:rsidP="0023129E">
      <w:pPr>
        <w:pStyle w:val="NoSpacing"/>
        <w:jc w:val="center"/>
        <w:rPr>
          <w:rFonts w:cs="Arial"/>
          <w:sz w:val="28"/>
          <w:szCs w:val="28"/>
        </w:rPr>
      </w:pPr>
    </w:p>
    <w:p w14:paraId="32C619F8" w14:textId="25D61E0A" w:rsidR="00155DDC" w:rsidRPr="00155DDC" w:rsidRDefault="00155DDC" w:rsidP="00155DDC">
      <w:pPr>
        <w:jc w:val="center"/>
        <w:rPr>
          <w:rFonts w:cs="Arial"/>
          <w:b/>
          <w:sz w:val="22"/>
          <w:szCs w:val="22"/>
        </w:rPr>
      </w:pPr>
      <w:r>
        <w:rPr>
          <w:noProof/>
        </w:rPr>
        <w:drawing>
          <wp:inline distT="0" distB="0" distL="0" distR="0" wp14:anchorId="5741B401" wp14:editId="4F38F12F">
            <wp:extent cx="1996440" cy="1996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711" cy="2002711"/>
                    </a:xfrm>
                    <a:prstGeom prst="rect">
                      <a:avLst/>
                    </a:prstGeom>
                    <a:noFill/>
                    <a:ln>
                      <a:noFill/>
                    </a:ln>
                  </pic:spPr>
                </pic:pic>
              </a:graphicData>
            </a:graphic>
          </wp:inline>
        </w:drawing>
      </w:r>
    </w:p>
    <w:p w14:paraId="74DF1F86" w14:textId="77777777" w:rsidR="00155DDC" w:rsidRPr="00155DDC" w:rsidRDefault="00155DDC" w:rsidP="00155DDC">
      <w:pPr>
        <w:jc w:val="center"/>
        <w:rPr>
          <w:rFonts w:cs="Arial"/>
          <w:b/>
          <w:sz w:val="28"/>
          <w:szCs w:val="28"/>
        </w:rPr>
      </w:pPr>
    </w:p>
    <w:p w14:paraId="2EC94F1E" w14:textId="7EB0DEEB" w:rsidR="00155DDC" w:rsidRPr="00155DDC" w:rsidRDefault="00155DDC" w:rsidP="00155DDC">
      <w:pPr>
        <w:jc w:val="center"/>
        <w:rPr>
          <w:rFonts w:cs="Arial"/>
          <w:b/>
          <w:sz w:val="28"/>
          <w:szCs w:val="28"/>
        </w:rPr>
      </w:pPr>
      <w:r w:rsidRPr="00155DDC">
        <w:rPr>
          <w:rFonts w:cs="Arial"/>
          <w:b/>
          <w:sz w:val="28"/>
          <w:szCs w:val="28"/>
        </w:rPr>
        <w:t xml:space="preserve">Westgate Mall </w:t>
      </w:r>
      <w:r>
        <w:rPr>
          <w:rFonts w:cs="Arial"/>
          <w:b/>
          <w:sz w:val="28"/>
          <w:szCs w:val="28"/>
        </w:rPr>
        <w:t>Hosts</w:t>
      </w:r>
      <w:r w:rsidRPr="00155DDC">
        <w:rPr>
          <w:rFonts w:cs="Arial"/>
          <w:b/>
          <w:sz w:val="28"/>
          <w:szCs w:val="28"/>
        </w:rPr>
        <w:t xml:space="preserve"> The Salvation Army Angel Tree</w:t>
      </w:r>
    </w:p>
    <w:p w14:paraId="7BECFA0D" w14:textId="77777777" w:rsidR="00155DDC" w:rsidRPr="00B351EE" w:rsidRDefault="00155DDC" w:rsidP="00155DDC">
      <w:pPr>
        <w:jc w:val="center"/>
        <w:rPr>
          <w:rFonts w:cs="Arial"/>
          <w:b/>
          <w:sz w:val="22"/>
          <w:szCs w:val="22"/>
        </w:rPr>
      </w:pPr>
    </w:p>
    <w:p w14:paraId="4217A9CA" w14:textId="4D5F8884" w:rsidR="00155DDC" w:rsidRPr="00155DDC" w:rsidRDefault="00155DDC" w:rsidP="00155DDC">
      <w:pPr>
        <w:rPr>
          <w:rFonts w:cs="Arial"/>
          <w:bCs/>
          <w:sz w:val="22"/>
          <w:szCs w:val="22"/>
        </w:rPr>
      </w:pPr>
      <w:r w:rsidRPr="00155DDC">
        <w:rPr>
          <w:rFonts w:cs="Arial"/>
          <w:bCs/>
          <w:sz w:val="22"/>
          <w:szCs w:val="22"/>
        </w:rPr>
        <w:t>BROCKTON, MASSACHUSETTS (</w:t>
      </w:r>
      <w:r>
        <w:rPr>
          <w:rFonts w:cs="Arial"/>
          <w:bCs/>
          <w:sz w:val="22"/>
          <w:szCs w:val="22"/>
        </w:rPr>
        <w:t>December 2022</w:t>
      </w:r>
      <w:r w:rsidRPr="00155DDC">
        <w:rPr>
          <w:rFonts w:cs="Arial"/>
          <w:bCs/>
          <w:sz w:val="22"/>
          <w:szCs w:val="22"/>
        </w:rPr>
        <w:t>) - Westgate Mall (</w:t>
      </w:r>
      <w:hyperlink r:id="rId9" w:history="1">
        <w:r w:rsidRPr="00155DDC">
          <w:rPr>
            <w:bCs/>
            <w:color w:val="0000FF"/>
            <w:sz w:val="22"/>
            <w:szCs w:val="22"/>
            <w:u w:val="single"/>
          </w:rPr>
          <w:t>ShopatWestgateMall.com</w:t>
        </w:r>
      </w:hyperlink>
      <w:r w:rsidRPr="00155DDC">
        <w:rPr>
          <w:rFonts w:cs="Arial"/>
          <w:bCs/>
          <w:sz w:val="22"/>
          <w:szCs w:val="22"/>
        </w:rPr>
        <w:t xml:space="preserve">) </w:t>
      </w:r>
      <w:r w:rsidR="001E546A">
        <w:rPr>
          <w:rFonts w:cs="Arial"/>
          <w:bCs/>
          <w:sz w:val="22"/>
          <w:szCs w:val="22"/>
        </w:rPr>
        <w:t>is hosting</w:t>
      </w:r>
      <w:r w:rsidRPr="00155DDC">
        <w:rPr>
          <w:rFonts w:cs="Arial"/>
          <w:bCs/>
          <w:sz w:val="22"/>
          <w:szCs w:val="22"/>
        </w:rPr>
        <w:t xml:space="preserve"> The Salvation Army of Brockton’s Annual Angel Tree now through December 1</w:t>
      </w:r>
      <w:r>
        <w:rPr>
          <w:rFonts w:cs="Arial"/>
          <w:bCs/>
          <w:sz w:val="22"/>
          <w:szCs w:val="22"/>
        </w:rPr>
        <w:t>2</w:t>
      </w:r>
      <w:r w:rsidRPr="00155DDC">
        <w:rPr>
          <w:rFonts w:cs="Arial"/>
          <w:bCs/>
          <w:sz w:val="22"/>
          <w:szCs w:val="22"/>
        </w:rPr>
        <w:t>, 202</w:t>
      </w:r>
      <w:r>
        <w:rPr>
          <w:rFonts w:cs="Arial"/>
          <w:bCs/>
          <w:sz w:val="22"/>
          <w:szCs w:val="22"/>
        </w:rPr>
        <w:t>2</w:t>
      </w:r>
      <w:r w:rsidRPr="00155DDC">
        <w:rPr>
          <w:rFonts w:cs="Arial"/>
          <w:bCs/>
          <w:sz w:val="22"/>
          <w:szCs w:val="22"/>
        </w:rPr>
        <w:t>. Pick an ornament from The Salvation Army Angel Tree, purchase the requested gift, and help make a child's holiday wish come true. </w:t>
      </w:r>
      <w:r w:rsidR="00890552">
        <w:rPr>
          <w:rFonts w:cs="Arial"/>
          <w:bCs/>
          <w:sz w:val="22"/>
          <w:szCs w:val="22"/>
        </w:rPr>
        <w:t>This year, T</w:t>
      </w:r>
      <w:r w:rsidR="00F46158" w:rsidRPr="00F46158">
        <w:rPr>
          <w:rFonts w:cs="Arial"/>
          <w:bCs/>
          <w:sz w:val="22"/>
          <w:szCs w:val="22"/>
        </w:rPr>
        <w:t xml:space="preserve">he Salvation Army has received </w:t>
      </w:r>
      <w:r w:rsidR="00890552">
        <w:rPr>
          <w:rFonts w:cs="Arial"/>
          <w:bCs/>
          <w:sz w:val="22"/>
          <w:szCs w:val="22"/>
        </w:rPr>
        <w:t xml:space="preserve">a fifty percent increase in requests for holiday assistance </w:t>
      </w:r>
      <w:r w:rsidR="00F46158" w:rsidRPr="00F46158">
        <w:rPr>
          <w:rFonts w:cs="Arial"/>
          <w:bCs/>
          <w:sz w:val="22"/>
          <w:szCs w:val="22"/>
        </w:rPr>
        <w:t xml:space="preserve">and </w:t>
      </w:r>
      <w:r w:rsidR="00D26B92" w:rsidRPr="00F46158">
        <w:rPr>
          <w:rFonts w:cs="Arial"/>
          <w:bCs/>
          <w:sz w:val="22"/>
          <w:szCs w:val="22"/>
        </w:rPr>
        <w:t>looks</w:t>
      </w:r>
      <w:r w:rsidR="00F46158" w:rsidRPr="00F46158">
        <w:rPr>
          <w:rFonts w:cs="Arial"/>
          <w:bCs/>
          <w:sz w:val="22"/>
          <w:szCs w:val="22"/>
        </w:rPr>
        <w:t xml:space="preserve"> to our community for support. </w:t>
      </w:r>
      <w:r w:rsidR="009513C9">
        <w:rPr>
          <w:rFonts w:cs="Arial"/>
          <w:bCs/>
          <w:sz w:val="22"/>
          <w:szCs w:val="22"/>
        </w:rPr>
        <w:t xml:space="preserve">The Angel Tree is located </w:t>
      </w:r>
      <w:r w:rsidR="00B23EA1">
        <w:rPr>
          <w:rFonts w:cs="Arial"/>
          <w:bCs/>
          <w:sz w:val="22"/>
          <w:szCs w:val="22"/>
        </w:rPr>
        <w:t>near Kay Jewelers</w:t>
      </w:r>
      <w:r w:rsidR="009513C9">
        <w:rPr>
          <w:rFonts w:cs="Arial"/>
          <w:bCs/>
          <w:sz w:val="22"/>
          <w:szCs w:val="22"/>
        </w:rPr>
        <w:t xml:space="preserve">. </w:t>
      </w:r>
      <w:r w:rsidRPr="00155DDC">
        <w:rPr>
          <w:rFonts w:cs="Arial"/>
          <w:bCs/>
          <w:sz w:val="22"/>
          <w:szCs w:val="22"/>
        </w:rPr>
        <w:t xml:space="preserve">Monetary donations can also be made at </w:t>
      </w:r>
      <w:hyperlink r:id="rId10" w:history="1">
        <w:r w:rsidRPr="00155DDC">
          <w:rPr>
            <w:rStyle w:val="Hyperlink"/>
            <w:rFonts w:cs="Arial"/>
            <w:bCs/>
            <w:sz w:val="22"/>
            <w:szCs w:val="22"/>
          </w:rPr>
          <w:t>SalvationArmyMA.org/Brockton</w:t>
        </w:r>
      </w:hyperlink>
      <w:r w:rsidRPr="00155DDC">
        <w:rPr>
          <w:rFonts w:cs="Arial"/>
          <w:bCs/>
          <w:sz w:val="22"/>
          <w:szCs w:val="22"/>
        </w:rPr>
        <w:t xml:space="preserve">. </w:t>
      </w:r>
    </w:p>
    <w:p w14:paraId="6C3D5147" w14:textId="77777777" w:rsidR="00155DDC" w:rsidRPr="00155DDC" w:rsidRDefault="00155DDC" w:rsidP="00155DDC">
      <w:pPr>
        <w:rPr>
          <w:rFonts w:cs="Arial"/>
          <w:bCs/>
          <w:sz w:val="22"/>
          <w:szCs w:val="22"/>
        </w:rPr>
      </w:pPr>
    </w:p>
    <w:p w14:paraId="21BC7D1D" w14:textId="70F639FE" w:rsidR="00155DDC" w:rsidRPr="00155DDC" w:rsidRDefault="00155DDC" w:rsidP="00155DDC">
      <w:pPr>
        <w:rPr>
          <w:rFonts w:eastAsia="Times New Roman" w:cs="Arial"/>
          <w:bCs/>
          <w:sz w:val="22"/>
          <w:szCs w:val="22"/>
        </w:rPr>
      </w:pPr>
      <w:r w:rsidRPr="00155DDC">
        <w:rPr>
          <w:rFonts w:eastAsia="Times New Roman" w:cs="Arial"/>
          <w:bCs/>
          <w:sz w:val="22"/>
          <w:szCs w:val="22"/>
        </w:rPr>
        <w:t>"The Salvation Army is grateful to partner up again with the Westgate Mall this year to collect Christmas toys for children in need. The Angel Tree program is unique because it invites members of our community to take part in bringing joy to children in their own community</w:t>
      </w:r>
      <w:r>
        <w:rPr>
          <w:rFonts w:eastAsia="Times New Roman" w:cs="Arial"/>
          <w:bCs/>
          <w:sz w:val="22"/>
          <w:szCs w:val="22"/>
        </w:rPr>
        <w:t>,</w:t>
      </w:r>
      <w:r w:rsidRPr="00155DDC">
        <w:rPr>
          <w:rFonts w:eastAsia="Times New Roman" w:cs="Arial"/>
          <w:bCs/>
          <w:sz w:val="22"/>
          <w:szCs w:val="22"/>
        </w:rPr>
        <w:t>"</w:t>
      </w:r>
      <w:r>
        <w:rPr>
          <w:rFonts w:eastAsia="Times New Roman" w:cs="Arial"/>
          <w:bCs/>
          <w:sz w:val="22"/>
          <w:szCs w:val="22"/>
        </w:rPr>
        <w:t xml:space="preserve"> </w:t>
      </w:r>
      <w:r w:rsidRPr="00155DDC">
        <w:rPr>
          <w:rFonts w:eastAsia="Times New Roman" w:cs="Arial"/>
          <w:bCs/>
          <w:sz w:val="22"/>
          <w:szCs w:val="22"/>
        </w:rPr>
        <w:t>says Lt. Meghan Labrecque</w:t>
      </w:r>
      <w:r>
        <w:rPr>
          <w:rFonts w:eastAsia="Times New Roman" w:cs="Arial"/>
          <w:bCs/>
          <w:sz w:val="22"/>
          <w:szCs w:val="22"/>
        </w:rPr>
        <w:t xml:space="preserve"> </w:t>
      </w:r>
      <w:r w:rsidRPr="00155DDC">
        <w:rPr>
          <w:rFonts w:eastAsia="Times New Roman" w:cs="Arial"/>
          <w:bCs/>
          <w:sz w:val="22"/>
          <w:szCs w:val="22"/>
        </w:rPr>
        <w:t xml:space="preserve">Corps Officer, Brockton Citadel Corps of The Salvation Army Massachusetts Division. </w:t>
      </w:r>
    </w:p>
    <w:p w14:paraId="57188F03" w14:textId="77777777" w:rsidR="00155DDC" w:rsidRPr="00155DDC" w:rsidRDefault="00155DDC" w:rsidP="00155DDC">
      <w:pPr>
        <w:rPr>
          <w:rFonts w:eastAsia="Times New Roman" w:cs="Arial"/>
          <w:bCs/>
          <w:sz w:val="22"/>
          <w:szCs w:val="22"/>
        </w:rPr>
      </w:pPr>
    </w:p>
    <w:p w14:paraId="32FB9305" w14:textId="19EA9C30" w:rsidR="00155DDC" w:rsidRPr="00155DDC" w:rsidRDefault="00155DDC" w:rsidP="00155DDC">
      <w:pPr>
        <w:rPr>
          <w:rFonts w:cs="Arial"/>
          <w:bCs/>
          <w:sz w:val="22"/>
          <w:szCs w:val="22"/>
        </w:rPr>
      </w:pPr>
      <w:r w:rsidRPr="00155DDC">
        <w:rPr>
          <w:rFonts w:cs="Arial"/>
          <w:bCs/>
          <w:sz w:val="22"/>
          <w:szCs w:val="22"/>
        </w:rPr>
        <w:t xml:space="preserve">“Westgate Mall is </w:t>
      </w:r>
      <w:r w:rsidR="008E06D6">
        <w:rPr>
          <w:rFonts w:cs="Arial"/>
          <w:bCs/>
          <w:sz w:val="22"/>
          <w:szCs w:val="22"/>
        </w:rPr>
        <w:t xml:space="preserve">pleased to continue </w:t>
      </w:r>
      <w:r w:rsidRPr="00155DDC">
        <w:rPr>
          <w:rFonts w:cs="Arial"/>
          <w:bCs/>
          <w:sz w:val="22"/>
          <w:szCs w:val="22"/>
        </w:rPr>
        <w:t xml:space="preserve">our longstanding partnership with The Salvation Army of Brockton </w:t>
      </w:r>
      <w:r>
        <w:rPr>
          <w:rFonts w:cs="Arial"/>
          <w:bCs/>
          <w:sz w:val="22"/>
          <w:szCs w:val="22"/>
        </w:rPr>
        <w:t>to help our neighbors in need</w:t>
      </w:r>
      <w:r w:rsidR="00593823">
        <w:rPr>
          <w:rFonts w:cs="Arial"/>
          <w:bCs/>
          <w:sz w:val="22"/>
          <w:szCs w:val="22"/>
        </w:rPr>
        <w:t xml:space="preserve"> during the holiday season</w:t>
      </w:r>
      <w:r>
        <w:rPr>
          <w:rFonts w:cs="Arial"/>
          <w:bCs/>
          <w:sz w:val="22"/>
          <w:szCs w:val="22"/>
        </w:rPr>
        <w:t xml:space="preserve">. </w:t>
      </w:r>
      <w:r w:rsidRPr="00155DDC">
        <w:rPr>
          <w:rFonts w:cs="Arial"/>
          <w:bCs/>
          <w:sz w:val="22"/>
          <w:szCs w:val="22"/>
        </w:rPr>
        <w:t>We are very grateful to our shoppers for their participation in</w:t>
      </w:r>
      <w:r>
        <w:rPr>
          <w:rFonts w:cs="Arial"/>
          <w:bCs/>
          <w:sz w:val="22"/>
          <w:szCs w:val="22"/>
        </w:rPr>
        <w:t xml:space="preserve"> The Salvation Army Angel Tree</w:t>
      </w:r>
      <w:r w:rsidR="007959F8">
        <w:rPr>
          <w:rFonts w:cs="Arial"/>
          <w:bCs/>
          <w:sz w:val="22"/>
          <w:szCs w:val="22"/>
        </w:rPr>
        <w:t xml:space="preserve"> program</w:t>
      </w:r>
      <w:r>
        <w:rPr>
          <w:rFonts w:cs="Arial"/>
          <w:bCs/>
          <w:sz w:val="22"/>
          <w:szCs w:val="22"/>
        </w:rPr>
        <w:t xml:space="preserve">, which </w:t>
      </w:r>
      <w:r w:rsidR="00593823">
        <w:rPr>
          <w:rFonts w:cs="Arial"/>
          <w:bCs/>
          <w:sz w:val="22"/>
          <w:szCs w:val="22"/>
        </w:rPr>
        <w:t>is a meaningful way to support children in our community</w:t>
      </w:r>
      <w:r w:rsidRPr="00155DDC">
        <w:rPr>
          <w:rFonts w:cs="Arial"/>
          <w:bCs/>
          <w:sz w:val="22"/>
          <w:szCs w:val="22"/>
        </w:rPr>
        <w:t xml:space="preserve">,” says Rebekah Macchia, Marketing Director of Westgate Mall. </w:t>
      </w:r>
    </w:p>
    <w:p w14:paraId="7843F82F" w14:textId="77777777" w:rsidR="00155DDC" w:rsidRPr="00155DDC" w:rsidRDefault="00155DDC" w:rsidP="00155DDC">
      <w:pPr>
        <w:rPr>
          <w:rFonts w:cs="Arial"/>
          <w:b/>
          <w:sz w:val="22"/>
          <w:szCs w:val="22"/>
        </w:rPr>
      </w:pPr>
    </w:p>
    <w:p w14:paraId="0624CDC2" w14:textId="77777777" w:rsidR="00155DDC" w:rsidRDefault="00155DDC" w:rsidP="00A83E35">
      <w:pPr>
        <w:rPr>
          <w:rFonts w:cs="Arial"/>
          <w:b/>
          <w:sz w:val="22"/>
          <w:szCs w:val="22"/>
        </w:rPr>
      </w:pPr>
    </w:p>
    <w:p w14:paraId="1BBD80A1" w14:textId="77777777" w:rsidR="00155DDC" w:rsidRDefault="00155DDC" w:rsidP="00A83E35">
      <w:pPr>
        <w:rPr>
          <w:rFonts w:cs="Arial"/>
          <w:b/>
          <w:sz w:val="22"/>
          <w:szCs w:val="22"/>
        </w:rPr>
      </w:pPr>
    </w:p>
    <w:p w14:paraId="1F3C303F" w14:textId="77777777" w:rsidR="00155DDC" w:rsidRDefault="00155DDC" w:rsidP="00A83E35">
      <w:pPr>
        <w:rPr>
          <w:rFonts w:cs="Arial"/>
          <w:b/>
          <w:sz w:val="22"/>
          <w:szCs w:val="22"/>
        </w:rPr>
      </w:pPr>
    </w:p>
    <w:p w14:paraId="064E4A7D" w14:textId="77777777" w:rsidR="00155DDC" w:rsidRDefault="00155DDC" w:rsidP="00A83E35">
      <w:pPr>
        <w:rPr>
          <w:rFonts w:cs="Arial"/>
          <w:b/>
          <w:sz w:val="22"/>
          <w:szCs w:val="22"/>
        </w:rPr>
      </w:pPr>
    </w:p>
    <w:p w14:paraId="160DA5E2" w14:textId="77777777" w:rsidR="00155DDC" w:rsidRDefault="00155DDC" w:rsidP="00A83E35">
      <w:pPr>
        <w:rPr>
          <w:rFonts w:cs="Arial"/>
          <w:b/>
          <w:sz w:val="22"/>
          <w:szCs w:val="22"/>
        </w:rPr>
      </w:pPr>
    </w:p>
    <w:p w14:paraId="61CDC870" w14:textId="77777777" w:rsidR="00155DDC" w:rsidRDefault="00155DDC" w:rsidP="00A83E35">
      <w:pPr>
        <w:rPr>
          <w:rFonts w:cs="Arial"/>
          <w:b/>
          <w:sz w:val="22"/>
          <w:szCs w:val="22"/>
        </w:rPr>
      </w:pPr>
    </w:p>
    <w:p w14:paraId="4CC010F8" w14:textId="77777777" w:rsidR="00155DDC" w:rsidRDefault="00155DDC" w:rsidP="00A83E35">
      <w:pPr>
        <w:rPr>
          <w:rFonts w:cs="Arial"/>
          <w:b/>
          <w:sz w:val="22"/>
          <w:szCs w:val="22"/>
        </w:rPr>
      </w:pPr>
    </w:p>
    <w:p w14:paraId="690836DF" w14:textId="77777777" w:rsidR="00155DDC" w:rsidRDefault="00155DDC" w:rsidP="00A83E35">
      <w:pPr>
        <w:rPr>
          <w:rFonts w:cs="Arial"/>
          <w:b/>
          <w:sz w:val="22"/>
          <w:szCs w:val="22"/>
        </w:rPr>
      </w:pPr>
    </w:p>
    <w:p w14:paraId="2D66F436" w14:textId="77777777" w:rsidR="00155DDC" w:rsidRDefault="00155DDC" w:rsidP="00A83E35">
      <w:pPr>
        <w:rPr>
          <w:rFonts w:cs="Arial"/>
          <w:b/>
          <w:sz w:val="22"/>
          <w:szCs w:val="22"/>
        </w:rPr>
      </w:pPr>
    </w:p>
    <w:p w14:paraId="3672AD7F" w14:textId="73EA07F7" w:rsidR="00567701" w:rsidRDefault="00567701" w:rsidP="00771879">
      <w:pPr>
        <w:pStyle w:val="NoSpacing"/>
        <w:rPr>
          <w:rFonts w:cs="Arial"/>
          <w:b/>
          <w:sz w:val="22"/>
          <w:szCs w:val="22"/>
        </w:rPr>
      </w:pPr>
    </w:p>
    <w:p w14:paraId="744080B2" w14:textId="69961124" w:rsidR="00E756E3" w:rsidRDefault="00E756E3" w:rsidP="00771879">
      <w:pPr>
        <w:pStyle w:val="NoSpacing"/>
        <w:rPr>
          <w:rFonts w:cs="Arial"/>
          <w:b/>
          <w:sz w:val="22"/>
          <w:szCs w:val="22"/>
        </w:rPr>
      </w:pPr>
    </w:p>
    <w:p w14:paraId="3D1C823F" w14:textId="09BD8182" w:rsidR="00E756E3" w:rsidRDefault="00E756E3" w:rsidP="00771879">
      <w:pPr>
        <w:pStyle w:val="NoSpacing"/>
        <w:rPr>
          <w:rFonts w:cs="Arial"/>
          <w:b/>
          <w:sz w:val="22"/>
          <w:szCs w:val="22"/>
        </w:rPr>
      </w:pPr>
    </w:p>
    <w:p w14:paraId="461E0ACE" w14:textId="09914B9E" w:rsidR="00E756E3" w:rsidRDefault="00E756E3" w:rsidP="00771879">
      <w:pPr>
        <w:pStyle w:val="NoSpacing"/>
        <w:rPr>
          <w:rFonts w:cs="Arial"/>
          <w:b/>
          <w:sz w:val="22"/>
          <w:szCs w:val="22"/>
        </w:rPr>
      </w:pPr>
    </w:p>
    <w:p w14:paraId="260EAA84" w14:textId="1BB053AF" w:rsidR="00E756E3" w:rsidRDefault="00E756E3" w:rsidP="00771879">
      <w:pPr>
        <w:pStyle w:val="NoSpacing"/>
        <w:rPr>
          <w:rFonts w:cs="Arial"/>
          <w:b/>
          <w:sz w:val="22"/>
          <w:szCs w:val="22"/>
        </w:rPr>
      </w:pPr>
    </w:p>
    <w:p w14:paraId="56873039" w14:textId="77777777" w:rsidR="00E756E3" w:rsidRDefault="00E756E3" w:rsidP="00771879">
      <w:pPr>
        <w:pStyle w:val="NoSpacing"/>
        <w:rPr>
          <w:rFonts w:cs="Arial"/>
          <w:b/>
          <w:sz w:val="22"/>
          <w:szCs w:val="22"/>
        </w:rPr>
      </w:pPr>
    </w:p>
    <w:p w14:paraId="5923B4B1" w14:textId="77777777" w:rsidR="003F2AD4" w:rsidRPr="006A393E" w:rsidRDefault="003F2AD4" w:rsidP="003F2AD4">
      <w:pPr>
        <w:rPr>
          <w:rFonts w:cs="Arial"/>
          <w:sz w:val="22"/>
          <w:szCs w:val="22"/>
          <w:shd w:val="clear" w:color="auto" w:fill="FFFFFF"/>
        </w:rPr>
      </w:pPr>
      <w:r w:rsidRPr="006A393E">
        <w:rPr>
          <w:rFonts w:cs="Arial"/>
          <w:b/>
          <w:bCs/>
          <w:sz w:val="22"/>
          <w:szCs w:val="22"/>
          <w:shd w:val="clear" w:color="auto" w:fill="FFFFFF"/>
        </w:rPr>
        <w:t>About The Salvation Army</w:t>
      </w:r>
      <w:r w:rsidRPr="006A393E">
        <w:rPr>
          <w:rFonts w:cs="Arial"/>
          <w:sz w:val="22"/>
          <w:szCs w:val="22"/>
        </w:rPr>
        <w:br/>
      </w:r>
      <w:r w:rsidRPr="006A393E">
        <w:rPr>
          <w:rFonts w:cs="Arial"/>
          <w:sz w:val="22"/>
          <w:szCs w:val="22"/>
          <w:shd w:val="clear" w:color="auto" w:fill="FFFFFF"/>
        </w:rPr>
        <w:t>The Salvation Army annually helps more than 25 million Americans overcome poverty, addiction, and economic hardships through a range of social services. By providing food for the hungry, emergency relief for disaster survivors, rehabilitation for those suffering from drug and alcohol addiction, and clothing and shelter for people in need, The Salvation Army is doing the most good at 7,200 centers of operation around the country. During times of disaster, 100% of designated donations to The Salvation Army are used for immediate response and long-term efforts. In 2021, The Salvation Army was ranked No. 2 on the list of “America’s Favorite Charities” by The Chronicle of Philanthropy. For more information, visit </w:t>
      </w:r>
      <w:hyperlink r:id="rId11" w:history="1">
        <w:r w:rsidRPr="006A393E">
          <w:rPr>
            <w:rStyle w:val="Hyperlink"/>
            <w:rFonts w:cs="Arial"/>
            <w:sz w:val="22"/>
            <w:szCs w:val="22"/>
            <w:shd w:val="clear" w:color="auto" w:fill="FFFFFF"/>
          </w:rPr>
          <w:t>SalvationArmyMA.org</w:t>
        </w:r>
      </w:hyperlink>
      <w:r w:rsidRPr="006A393E">
        <w:rPr>
          <w:rFonts w:cs="Arial"/>
          <w:sz w:val="22"/>
          <w:szCs w:val="22"/>
          <w:shd w:val="clear" w:color="auto" w:fill="FFFFFF"/>
        </w:rPr>
        <w:t xml:space="preserve">. Follow us on Twitter </w:t>
      </w:r>
      <w:hyperlink r:id="rId12" w:history="1">
        <w:r w:rsidRPr="006A393E">
          <w:rPr>
            <w:rStyle w:val="Hyperlink"/>
            <w:rFonts w:cs="Arial"/>
            <w:sz w:val="22"/>
            <w:szCs w:val="22"/>
            <w:shd w:val="clear" w:color="auto" w:fill="FFFFFF"/>
          </w:rPr>
          <w:t>@SalvationArmy</w:t>
        </w:r>
      </w:hyperlink>
      <w:r w:rsidRPr="006A393E">
        <w:rPr>
          <w:rFonts w:cs="Arial"/>
          <w:sz w:val="22"/>
          <w:szCs w:val="22"/>
          <w:shd w:val="clear" w:color="auto" w:fill="FFFFFF"/>
        </w:rPr>
        <w:t xml:space="preserve"> and </w:t>
      </w:r>
      <w:hyperlink r:id="rId13" w:history="1">
        <w:r w:rsidRPr="006A393E">
          <w:rPr>
            <w:rStyle w:val="Hyperlink"/>
            <w:rFonts w:cs="Arial"/>
            <w:sz w:val="22"/>
            <w:szCs w:val="22"/>
            <w:shd w:val="clear" w:color="auto" w:fill="FFFFFF"/>
          </w:rPr>
          <w:t>#DoingTheMostGood</w:t>
        </w:r>
      </w:hyperlink>
      <w:r w:rsidRPr="006A393E">
        <w:rPr>
          <w:rFonts w:cs="Arial"/>
          <w:sz w:val="22"/>
          <w:szCs w:val="22"/>
          <w:shd w:val="clear" w:color="auto" w:fill="FFFFFF"/>
        </w:rPr>
        <w:t>.</w:t>
      </w:r>
    </w:p>
    <w:p w14:paraId="49D7CBC8" w14:textId="77777777" w:rsidR="003F2AD4" w:rsidRDefault="003F2AD4" w:rsidP="003F2AD4">
      <w:pPr>
        <w:pStyle w:val="NoSpacing"/>
        <w:rPr>
          <w:rFonts w:cs="Arial"/>
          <w:b/>
          <w:bCs/>
          <w:sz w:val="22"/>
          <w:szCs w:val="22"/>
        </w:rPr>
      </w:pPr>
    </w:p>
    <w:p w14:paraId="2DCF6AF9" w14:textId="77777777" w:rsidR="00E756E3" w:rsidRPr="002A0903" w:rsidRDefault="00E756E3" w:rsidP="00E756E3">
      <w:pPr>
        <w:rPr>
          <w:rFonts w:cs="Arial"/>
          <w:b/>
          <w:sz w:val="22"/>
          <w:szCs w:val="22"/>
        </w:rPr>
      </w:pPr>
      <w:r w:rsidRPr="002A0903">
        <w:rPr>
          <w:rFonts w:cs="Arial"/>
          <w:b/>
          <w:sz w:val="22"/>
          <w:szCs w:val="22"/>
        </w:rPr>
        <w:t>Westgate Mall</w:t>
      </w:r>
    </w:p>
    <w:p w14:paraId="09479419" w14:textId="77777777" w:rsidR="00E756E3" w:rsidRPr="00A83E35" w:rsidRDefault="00E756E3" w:rsidP="00E756E3">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Jo-Ann Fabric and Craft Stores, Famous Footwear, The Children’s Place, and Rue21. Eateries include Chipotle, IHOP and Auntie Anne’s/Carvel/Cinnabon and more. Market Basket is also on-site. Westgate Mall is located at the intersection of Routes 24 and 27 in Brockton and accessible via the Brockton Area Transit Authority. For directions and additional information, visit </w:t>
      </w:r>
      <w:hyperlink r:id="rId14" w:history="1">
        <w:r w:rsidRPr="00A83E35">
          <w:rPr>
            <w:rStyle w:val="Hyperlink"/>
            <w:rFonts w:cs="Arial"/>
            <w:sz w:val="22"/>
            <w:szCs w:val="22"/>
          </w:rPr>
          <w:t>ShopatWestgateMall.com</w:t>
        </w:r>
      </w:hyperlink>
      <w:r w:rsidRPr="00A83E35">
        <w:rPr>
          <w:rFonts w:cs="Arial"/>
          <w:sz w:val="22"/>
          <w:szCs w:val="22"/>
        </w:rPr>
        <w:t>. Westgate Mall is a New England Development shopping destination.</w:t>
      </w:r>
    </w:p>
    <w:p w14:paraId="29F9399B" w14:textId="77777777" w:rsidR="003F2AD4" w:rsidRDefault="003F2AD4" w:rsidP="00771879">
      <w:pPr>
        <w:pStyle w:val="NoSpacing"/>
        <w:rPr>
          <w:rFonts w:cs="Arial"/>
          <w:b/>
          <w:sz w:val="22"/>
          <w:szCs w:val="22"/>
        </w:rPr>
      </w:pPr>
    </w:p>
    <w:p w14:paraId="7F872068" w14:textId="3ACBA85E" w:rsidR="00236EBD" w:rsidRDefault="00236EBD" w:rsidP="00236EBD">
      <w:pPr>
        <w:pStyle w:val="NoSpacing"/>
        <w:rPr>
          <w:rFonts w:cs="Arial"/>
          <w:b/>
          <w:sz w:val="22"/>
          <w:szCs w:val="22"/>
        </w:rPr>
      </w:pPr>
      <w:r>
        <w:rPr>
          <w:rFonts w:cs="Arial"/>
          <w:b/>
          <w:sz w:val="22"/>
          <w:szCs w:val="22"/>
        </w:rPr>
        <w:t>New England Development</w:t>
      </w:r>
    </w:p>
    <w:p w14:paraId="5FAB06C2" w14:textId="0FFAD1AE" w:rsidR="00567701" w:rsidRDefault="00236EBD" w:rsidP="00153836">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r w:rsidR="00E37E15">
        <w:rPr>
          <w:rFonts w:cs="Arial"/>
          <w:sz w:val="22"/>
          <w:szCs w:val="22"/>
        </w:rPr>
        <w:t xml:space="preserve"> </w:t>
      </w: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5" w:history="1">
        <w:r>
          <w:rPr>
            <w:rStyle w:val="Hyperlink"/>
            <w:rFonts w:cs="Arial"/>
            <w:sz w:val="22"/>
            <w:szCs w:val="22"/>
          </w:rPr>
          <w:t>NEDevelopment.com</w:t>
        </w:r>
      </w:hyperlink>
      <w:r>
        <w:rPr>
          <w:rFonts w:cs="Arial"/>
          <w:sz w:val="22"/>
          <w:szCs w:val="22"/>
        </w:rPr>
        <w:t>.</w:t>
      </w:r>
    </w:p>
    <w:p w14:paraId="244ACA78" w14:textId="6446114B" w:rsidR="00A71C25" w:rsidRDefault="00A71C25" w:rsidP="00153836">
      <w:pPr>
        <w:pStyle w:val="NoSpacing"/>
        <w:rPr>
          <w:rFonts w:cs="Arial"/>
          <w:sz w:val="22"/>
          <w:szCs w:val="22"/>
        </w:rPr>
      </w:pPr>
    </w:p>
    <w:p w14:paraId="6F1250D2" w14:textId="0C275336" w:rsidR="00A71C25" w:rsidRPr="00153836" w:rsidRDefault="00A71C25" w:rsidP="00A71C25">
      <w:pPr>
        <w:pStyle w:val="NoSpacing"/>
        <w:jc w:val="center"/>
        <w:rPr>
          <w:sz w:val="22"/>
          <w:szCs w:val="22"/>
        </w:rPr>
      </w:pPr>
      <w:r>
        <w:rPr>
          <w:rFonts w:cs="Arial"/>
          <w:sz w:val="22"/>
          <w:szCs w:val="22"/>
        </w:rPr>
        <w:t># # #</w:t>
      </w:r>
    </w:p>
    <w:sectPr w:rsidR="00A71C25" w:rsidRPr="00153836" w:rsidSect="008D30C2">
      <w:headerReference w:type="default" r:id="rId16"/>
      <w:footerReference w:type="default" r:id="rId17"/>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2A67" w14:textId="77777777" w:rsidR="0065305E" w:rsidRDefault="0065305E" w:rsidP="008D30C2">
      <w:r>
        <w:separator/>
      </w:r>
    </w:p>
  </w:endnote>
  <w:endnote w:type="continuationSeparator" w:id="0">
    <w:p w14:paraId="1F3789A8" w14:textId="77777777" w:rsidR="0065305E" w:rsidRDefault="0065305E"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C144" w14:textId="77777777" w:rsidR="0065305E" w:rsidRDefault="0065305E" w:rsidP="008D30C2">
      <w:r>
        <w:separator/>
      </w:r>
    </w:p>
  </w:footnote>
  <w:footnote w:type="continuationSeparator" w:id="0">
    <w:p w14:paraId="4D3D87A7" w14:textId="77777777" w:rsidR="0065305E" w:rsidRDefault="0065305E"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44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55A78"/>
    <w:rsid w:val="000653D0"/>
    <w:rsid w:val="000653FD"/>
    <w:rsid w:val="0009659A"/>
    <w:rsid w:val="000A0614"/>
    <w:rsid w:val="000A662E"/>
    <w:rsid w:val="000C3E8A"/>
    <w:rsid w:val="00112575"/>
    <w:rsid w:val="00153836"/>
    <w:rsid w:val="00155DDC"/>
    <w:rsid w:val="00162A47"/>
    <w:rsid w:val="001A0514"/>
    <w:rsid w:val="001A7922"/>
    <w:rsid w:val="001E546A"/>
    <w:rsid w:val="001F66EA"/>
    <w:rsid w:val="0020374B"/>
    <w:rsid w:val="002070BC"/>
    <w:rsid w:val="00213A73"/>
    <w:rsid w:val="002173B7"/>
    <w:rsid w:val="002214C4"/>
    <w:rsid w:val="0023129E"/>
    <w:rsid w:val="00231BC2"/>
    <w:rsid w:val="00236EBD"/>
    <w:rsid w:val="0024169D"/>
    <w:rsid w:val="00271B43"/>
    <w:rsid w:val="00296544"/>
    <w:rsid w:val="00297B65"/>
    <w:rsid w:val="002A0903"/>
    <w:rsid w:val="002A407C"/>
    <w:rsid w:val="002A6D6D"/>
    <w:rsid w:val="002D65A5"/>
    <w:rsid w:val="002E17FD"/>
    <w:rsid w:val="002E4A48"/>
    <w:rsid w:val="003161B1"/>
    <w:rsid w:val="003176C2"/>
    <w:rsid w:val="00367161"/>
    <w:rsid w:val="003722DC"/>
    <w:rsid w:val="00386BAD"/>
    <w:rsid w:val="003A44C2"/>
    <w:rsid w:val="003D16B2"/>
    <w:rsid w:val="003F04DB"/>
    <w:rsid w:val="003F2AD4"/>
    <w:rsid w:val="00401805"/>
    <w:rsid w:val="00412E38"/>
    <w:rsid w:val="00417485"/>
    <w:rsid w:val="00417A12"/>
    <w:rsid w:val="004522B4"/>
    <w:rsid w:val="004B79E9"/>
    <w:rsid w:val="004C3113"/>
    <w:rsid w:val="004F1586"/>
    <w:rsid w:val="004F2377"/>
    <w:rsid w:val="004F26B7"/>
    <w:rsid w:val="00502AFB"/>
    <w:rsid w:val="00546C48"/>
    <w:rsid w:val="00554743"/>
    <w:rsid w:val="00562C8E"/>
    <w:rsid w:val="00565D50"/>
    <w:rsid w:val="00567701"/>
    <w:rsid w:val="00580C0A"/>
    <w:rsid w:val="00586FA7"/>
    <w:rsid w:val="00593823"/>
    <w:rsid w:val="00594EC5"/>
    <w:rsid w:val="005A67EA"/>
    <w:rsid w:val="005B47C8"/>
    <w:rsid w:val="005D041C"/>
    <w:rsid w:val="00605DD3"/>
    <w:rsid w:val="0065305E"/>
    <w:rsid w:val="00674876"/>
    <w:rsid w:val="00681FF1"/>
    <w:rsid w:val="006A13E2"/>
    <w:rsid w:val="006A2EC4"/>
    <w:rsid w:val="006A32CA"/>
    <w:rsid w:val="006A3DD5"/>
    <w:rsid w:val="006A58A0"/>
    <w:rsid w:val="006B4461"/>
    <w:rsid w:val="006D6F2B"/>
    <w:rsid w:val="00706F81"/>
    <w:rsid w:val="007158A8"/>
    <w:rsid w:val="00715B5F"/>
    <w:rsid w:val="007511B4"/>
    <w:rsid w:val="007603BC"/>
    <w:rsid w:val="00771879"/>
    <w:rsid w:val="007779C1"/>
    <w:rsid w:val="00787889"/>
    <w:rsid w:val="007909CC"/>
    <w:rsid w:val="007959F8"/>
    <w:rsid w:val="007A24B0"/>
    <w:rsid w:val="007B78FF"/>
    <w:rsid w:val="007C5791"/>
    <w:rsid w:val="007D1903"/>
    <w:rsid w:val="007F1C54"/>
    <w:rsid w:val="007F6D51"/>
    <w:rsid w:val="00807D61"/>
    <w:rsid w:val="00822E63"/>
    <w:rsid w:val="008361A4"/>
    <w:rsid w:val="00836CF9"/>
    <w:rsid w:val="00847DB0"/>
    <w:rsid w:val="00890552"/>
    <w:rsid w:val="008919B4"/>
    <w:rsid w:val="00894EDB"/>
    <w:rsid w:val="00895585"/>
    <w:rsid w:val="00897B10"/>
    <w:rsid w:val="008D30C2"/>
    <w:rsid w:val="008D7F74"/>
    <w:rsid w:val="008E06D6"/>
    <w:rsid w:val="00911577"/>
    <w:rsid w:val="00912579"/>
    <w:rsid w:val="009135DA"/>
    <w:rsid w:val="009273C4"/>
    <w:rsid w:val="009430A7"/>
    <w:rsid w:val="00945BA6"/>
    <w:rsid w:val="009513C9"/>
    <w:rsid w:val="00951C1C"/>
    <w:rsid w:val="00964B00"/>
    <w:rsid w:val="00967D81"/>
    <w:rsid w:val="009748F6"/>
    <w:rsid w:val="00981780"/>
    <w:rsid w:val="00982179"/>
    <w:rsid w:val="009A13C2"/>
    <w:rsid w:val="009C6DC3"/>
    <w:rsid w:val="009C71F1"/>
    <w:rsid w:val="009F7A4A"/>
    <w:rsid w:val="00A20492"/>
    <w:rsid w:val="00A241CB"/>
    <w:rsid w:val="00A406B9"/>
    <w:rsid w:val="00A43655"/>
    <w:rsid w:val="00A71C25"/>
    <w:rsid w:val="00A836A6"/>
    <w:rsid w:val="00A83E35"/>
    <w:rsid w:val="00AA0827"/>
    <w:rsid w:val="00AA1A3A"/>
    <w:rsid w:val="00AA3E50"/>
    <w:rsid w:val="00AE018B"/>
    <w:rsid w:val="00AE49D8"/>
    <w:rsid w:val="00B030F0"/>
    <w:rsid w:val="00B23EA1"/>
    <w:rsid w:val="00B351EE"/>
    <w:rsid w:val="00B604F3"/>
    <w:rsid w:val="00B7467B"/>
    <w:rsid w:val="00B801EA"/>
    <w:rsid w:val="00BA2D28"/>
    <w:rsid w:val="00BA5729"/>
    <w:rsid w:val="00BB001C"/>
    <w:rsid w:val="00BC32FB"/>
    <w:rsid w:val="00BC60E1"/>
    <w:rsid w:val="00BD71C1"/>
    <w:rsid w:val="00BE01DB"/>
    <w:rsid w:val="00BE6F78"/>
    <w:rsid w:val="00BF21D5"/>
    <w:rsid w:val="00C000C9"/>
    <w:rsid w:val="00C23EFE"/>
    <w:rsid w:val="00C326CD"/>
    <w:rsid w:val="00C72215"/>
    <w:rsid w:val="00C876EA"/>
    <w:rsid w:val="00CA5569"/>
    <w:rsid w:val="00CB2DE0"/>
    <w:rsid w:val="00CC308C"/>
    <w:rsid w:val="00CD0787"/>
    <w:rsid w:val="00CE6AB0"/>
    <w:rsid w:val="00CE7B14"/>
    <w:rsid w:val="00CF4508"/>
    <w:rsid w:val="00CF4FA6"/>
    <w:rsid w:val="00CF64AB"/>
    <w:rsid w:val="00D12420"/>
    <w:rsid w:val="00D1429C"/>
    <w:rsid w:val="00D2369E"/>
    <w:rsid w:val="00D26B92"/>
    <w:rsid w:val="00D26E2D"/>
    <w:rsid w:val="00D36C55"/>
    <w:rsid w:val="00D61CCE"/>
    <w:rsid w:val="00DA6985"/>
    <w:rsid w:val="00DD47CC"/>
    <w:rsid w:val="00DE00B2"/>
    <w:rsid w:val="00DE3BD8"/>
    <w:rsid w:val="00E237EC"/>
    <w:rsid w:val="00E32965"/>
    <w:rsid w:val="00E351C5"/>
    <w:rsid w:val="00E37E15"/>
    <w:rsid w:val="00E62233"/>
    <w:rsid w:val="00E652F0"/>
    <w:rsid w:val="00E756E3"/>
    <w:rsid w:val="00E91D42"/>
    <w:rsid w:val="00EB22FA"/>
    <w:rsid w:val="00EC3A42"/>
    <w:rsid w:val="00ED11CC"/>
    <w:rsid w:val="00EF32EF"/>
    <w:rsid w:val="00F00CAB"/>
    <w:rsid w:val="00F232F5"/>
    <w:rsid w:val="00F2741E"/>
    <w:rsid w:val="00F344AC"/>
    <w:rsid w:val="00F45AB7"/>
    <w:rsid w:val="00F46158"/>
    <w:rsid w:val="00F47CC3"/>
    <w:rsid w:val="00F828B0"/>
    <w:rsid w:val="00FA540F"/>
    <w:rsid w:val="00FB5B2C"/>
    <w:rsid w:val="00FC7955"/>
    <w:rsid w:val="00FD403B"/>
    <w:rsid w:val="00FD459D"/>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character" w:styleId="UnresolvedMention">
    <w:name w:val="Unresolved Mention"/>
    <w:basedOn w:val="DefaultParagraphFont"/>
    <w:uiPriority w:val="99"/>
    <w:semiHidden/>
    <w:unhideWhenUsed/>
    <w:rsid w:val="00502AFB"/>
    <w:rPr>
      <w:color w:val="605E5C"/>
      <w:shd w:val="clear" w:color="auto" w:fill="E1DFDD"/>
    </w:rPr>
  </w:style>
  <w:style w:type="paragraph" w:styleId="Revision">
    <w:name w:val="Revision"/>
    <w:hidden/>
    <w:uiPriority w:val="99"/>
    <w:semiHidden/>
    <w:rsid w:val="00AE01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97219992">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588655961">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039401430">
      <w:bodyDiv w:val="1"/>
      <w:marLeft w:val="0"/>
      <w:marRight w:val="0"/>
      <w:marTop w:val="0"/>
      <w:marBottom w:val="0"/>
      <w:divBdr>
        <w:top w:val="none" w:sz="0" w:space="0" w:color="auto"/>
        <w:left w:val="none" w:sz="0" w:space="0" w:color="auto"/>
        <w:bottom w:val="none" w:sz="0" w:space="0" w:color="auto"/>
        <w:right w:val="none" w:sz="0" w:space="0" w:color="auto"/>
      </w:divBdr>
    </w:div>
    <w:div w:id="1209073689">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hashtag/doingthemostgoo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s://twitter.com/salvationarm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ternusa.salvationarmy.org/massachusetts/" TargetMode="External"/><Relationship Id="rId5" Type="http://schemas.openxmlformats.org/officeDocument/2006/relationships/footnotes" Target="footnotes.xml"/><Relationship Id="rId15" Type="http://schemas.openxmlformats.org/officeDocument/2006/relationships/hyperlink" Target="http://www.NEDevelopment.com" TargetMode="External"/><Relationship Id="rId10" Type="http://schemas.openxmlformats.org/officeDocument/2006/relationships/hyperlink" Target="http://www.SalvationArmyMA.org/Brockt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hyperlink" Target="https://www.shopatwestgatemal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1</TotalTime>
  <Pages>2</Pages>
  <Words>581</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4</cp:revision>
  <cp:lastPrinted>2016-04-12T18:40:00Z</cp:lastPrinted>
  <dcterms:created xsi:type="dcterms:W3CDTF">2022-12-03T13:30:00Z</dcterms:created>
  <dcterms:modified xsi:type="dcterms:W3CDTF">2022-12-05T18:16:00Z</dcterms:modified>
</cp:coreProperties>
</file>