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26603909" w14:textId="77777777" w:rsidR="00AA1A3A" w:rsidRDefault="00AA1A3A" w:rsidP="00AA1A3A"/>
    <w:p w14:paraId="3672AD7F" w14:textId="73EA07F7" w:rsidR="00567701" w:rsidRDefault="00567701" w:rsidP="00771879">
      <w:pPr>
        <w:pStyle w:val="NoSpacing"/>
        <w:rPr>
          <w:rFonts w:cs="Arial"/>
          <w:b/>
          <w:sz w:val="22"/>
          <w:szCs w:val="22"/>
        </w:rPr>
      </w:pPr>
    </w:p>
    <w:p w14:paraId="4A439F1E" w14:textId="77777777" w:rsidR="00FA3F7A" w:rsidRDefault="002947A3" w:rsidP="002947A3">
      <w:pPr>
        <w:jc w:val="center"/>
        <w:rPr>
          <w:rFonts w:cs="Arial"/>
          <w:b/>
          <w:sz w:val="24"/>
          <w:szCs w:val="24"/>
        </w:rPr>
      </w:pPr>
      <w:r w:rsidRPr="002947A3">
        <w:rPr>
          <w:rFonts w:cs="Arial"/>
          <w:b/>
          <w:sz w:val="24"/>
          <w:szCs w:val="24"/>
        </w:rPr>
        <w:t>Contact:</w:t>
      </w:r>
    </w:p>
    <w:p w14:paraId="35CC8B8F" w14:textId="6F667FD9" w:rsidR="002947A3" w:rsidRPr="002947A3" w:rsidRDefault="002947A3" w:rsidP="002947A3">
      <w:pPr>
        <w:jc w:val="center"/>
        <w:rPr>
          <w:rFonts w:cs="Arial"/>
          <w:sz w:val="22"/>
          <w:szCs w:val="22"/>
        </w:rPr>
      </w:pPr>
      <w:r w:rsidRPr="002947A3">
        <w:rPr>
          <w:rFonts w:cs="Arial"/>
          <w:b/>
          <w:sz w:val="24"/>
          <w:szCs w:val="24"/>
        </w:rPr>
        <w:t xml:space="preserve"> </w:t>
      </w:r>
      <w:r w:rsidRPr="002947A3">
        <w:rPr>
          <w:rFonts w:cs="Arial"/>
          <w:sz w:val="22"/>
          <w:szCs w:val="22"/>
        </w:rPr>
        <w:t xml:space="preserve">Christie Kozak | Leary PR | </w:t>
      </w:r>
      <w:hyperlink r:id="rId7" w:history="1">
        <w:r w:rsidRPr="002947A3">
          <w:rPr>
            <w:rFonts w:cs="Arial"/>
            <w:bCs/>
            <w:color w:val="0000FF" w:themeColor="hyperlink"/>
            <w:sz w:val="22"/>
            <w:szCs w:val="22"/>
            <w:u w:val="single"/>
          </w:rPr>
          <w:t>christie@learypr.com</w:t>
        </w:r>
      </w:hyperlink>
      <w:r w:rsidRPr="002947A3">
        <w:rPr>
          <w:rFonts w:cs="Arial"/>
          <w:sz w:val="22"/>
          <w:szCs w:val="22"/>
        </w:rPr>
        <w:t xml:space="preserve"> | 978-502-5747</w:t>
      </w:r>
    </w:p>
    <w:p w14:paraId="7EB3B157" w14:textId="4EA76378" w:rsidR="00B05512" w:rsidRDefault="00B05512" w:rsidP="002947A3">
      <w:pPr>
        <w:jc w:val="center"/>
        <w:rPr>
          <w:noProof/>
        </w:rPr>
      </w:pPr>
    </w:p>
    <w:p w14:paraId="56A6E44B" w14:textId="6135AD50" w:rsidR="00B05512" w:rsidRDefault="00B64637" w:rsidP="002947A3">
      <w:pPr>
        <w:jc w:val="center"/>
        <w:rPr>
          <w:rFonts w:eastAsia="Calibri" w:cs="Arial"/>
          <w:b/>
          <w:bCs/>
          <w:sz w:val="28"/>
          <w:szCs w:val="28"/>
        </w:rPr>
      </w:pPr>
      <w:r>
        <w:rPr>
          <w:rFonts w:eastAsia="Calibri" w:cs="Arial"/>
          <w:b/>
          <w:bCs/>
          <w:noProof/>
          <w:sz w:val="28"/>
          <w:szCs w:val="28"/>
        </w:rPr>
        <w:drawing>
          <wp:inline distT="0" distB="0" distL="0" distR="0" wp14:anchorId="6FE4AD60" wp14:editId="29E56A8F">
            <wp:extent cx="2081258" cy="2081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740" cy="2085740"/>
                    </a:xfrm>
                    <a:prstGeom prst="rect">
                      <a:avLst/>
                    </a:prstGeom>
                    <a:noFill/>
                  </pic:spPr>
                </pic:pic>
              </a:graphicData>
            </a:graphic>
          </wp:inline>
        </w:drawing>
      </w:r>
    </w:p>
    <w:p w14:paraId="6346CD32" w14:textId="77777777" w:rsidR="00B64637" w:rsidRDefault="00B64637" w:rsidP="002947A3">
      <w:pPr>
        <w:jc w:val="center"/>
        <w:rPr>
          <w:rFonts w:eastAsia="Calibri" w:cs="Arial"/>
          <w:b/>
          <w:bCs/>
          <w:sz w:val="28"/>
          <w:szCs w:val="28"/>
        </w:rPr>
      </w:pPr>
    </w:p>
    <w:p w14:paraId="0088B87F" w14:textId="45CFFEEC" w:rsidR="002947A3" w:rsidRDefault="002947A3" w:rsidP="002947A3">
      <w:pPr>
        <w:jc w:val="center"/>
        <w:rPr>
          <w:rFonts w:eastAsia="Calibri" w:cs="Arial"/>
          <w:b/>
          <w:bCs/>
          <w:sz w:val="28"/>
          <w:szCs w:val="28"/>
        </w:rPr>
      </w:pPr>
      <w:r w:rsidRPr="002947A3">
        <w:rPr>
          <w:rFonts w:eastAsia="Calibri" w:cs="Arial"/>
          <w:b/>
          <w:bCs/>
          <w:sz w:val="28"/>
          <w:szCs w:val="28"/>
        </w:rPr>
        <w:t>Pop-Up Market Celebra</w:t>
      </w:r>
      <w:r w:rsidR="00F03953">
        <w:rPr>
          <w:rFonts w:eastAsia="Calibri" w:cs="Arial"/>
          <w:b/>
          <w:bCs/>
          <w:sz w:val="28"/>
          <w:szCs w:val="28"/>
        </w:rPr>
        <w:t>tes</w:t>
      </w:r>
      <w:r w:rsidRPr="002947A3">
        <w:rPr>
          <w:rFonts w:eastAsia="Calibri" w:cs="Arial"/>
          <w:b/>
          <w:bCs/>
          <w:sz w:val="28"/>
          <w:szCs w:val="28"/>
        </w:rPr>
        <w:t xml:space="preserve"> </w:t>
      </w:r>
      <w:r w:rsidR="00834DFE">
        <w:rPr>
          <w:rFonts w:eastAsia="Calibri" w:cs="Arial"/>
          <w:b/>
          <w:bCs/>
          <w:sz w:val="28"/>
          <w:szCs w:val="28"/>
        </w:rPr>
        <w:t>Women’s</w:t>
      </w:r>
      <w:r w:rsidRPr="002947A3">
        <w:rPr>
          <w:rFonts w:eastAsia="Calibri" w:cs="Arial"/>
          <w:b/>
          <w:bCs/>
          <w:sz w:val="28"/>
          <w:szCs w:val="28"/>
        </w:rPr>
        <w:t xml:space="preserve"> History Month</w:t>
      </w:r>
    </w:p>
    <w:p w14:paraId="57A8A8EA" w14:textId="3E24D5CC" w:rsidR="00A25F8D" w:rsidRDefault="00A25F8D" w:rsidP="00A25F8D">
      <w:pPr>
        <w:jc w:val="center"/>
        <w:rPr>
          <w:rFonts w:eastAsia="Calibri" w:cs="Arial"/>
          <w:b/>
          <w:bCs/>
          <w:sz w:val="28"/>
          <w:szCs w:val="28"/>
        </w:rPr>
      </w:pPr>
      <w:r>
        <w:rPr>
          <w:rFonts w:eastAsia="Calibri" w:cs="Arial"/>
          <w:b/>
          <w:bCs/>
          <w:sz w:val="28"/>
          <w:szCs w:val="28"/>
        </w:rPr>
        <w:t xml:space="preserve">Hosted by </w:t>
      </w:r>
      <w:r w:rsidRPr="002947A3">
        <w:rPr>
          <w:rFonts w:eastAsia="Calibri" w:cs="Arial"/>
          <w:b/>
          <w:bCs/>
          <w:sz w:val="28"/>
          <w:szCs w:val="28"/>
        </w:rPr>
        <w:t xml:space="preserve">Westgate Mall </w:t>
      </w:r>
      <w:r>
        <w:rPr>
          <w:rFonts w:eastAsia="Calibri" w:cs="Arial"/>
          <w:b/>
          <w:bCs/>
          <w:sz w:val="28"/>
          <w:szCs w:val="28"/>
        </w:rPr>
        <w:t xml:space="preserve">and </w:t>
      </w:r>
      <w:r w:rsidRPr="002947A3">
        <w:rPr>
          <w:rFonts w:eastAsia="Calibri" w:cs="Arial"/>
          <w:b/>
          <w:bCs/>
          <w:sz w:val="28"/>
          <w:szCs w:val="28"/>
        </w:rPr>
        <w:t xml:space="preserve">Black Owned Brockton </w:t>
      </w:r>
    </w:p>
    <w:p w14:paraId="181A8A40" w14:textId="77777777" w:rsidR="002947A3" w:rsidRPr="002947A3" w:rsidRDefault="002947A3" w:rsidP="002947A3">
      <w:pPr>
        <w:jc w:val="center"/>
        <w:rPr>
          <w:rFonts w:eastAsia="Calibri" w:cs="Arial"/>
          <w:b/>
          <w:bCs/>
          <w:sz w:val="16"/>
          <w:szCs w:val="16"/>
        </w:rPr>
      </w:pPr>
    </w:p>
    <w:p w14:paraId="4D366FE0" w14:textId="117443B6" w:rsidR="002947A3" w:rsidRPr="005910EC" w:rsidRDefault="00C21596" w:rsidP="002947A3">
      <w:pPr>
        <w:jc w:val="center"/>
        <w:rPr>
          <w:rFonts w:eastAsia="Calibri" w:cs="Arial"/>
          <w:b/>
          <w:bCs/>
          <w:i/>
          <w:iCs/>
          <w:sz w:val="24"/>
          <w:szCs w:val="24"/>
        </w:rPr>
      </w:pPr>
      <w:r>
        <w:rPr>
          <w:rFonts w:eastAsia="Calibri" w:cs="Arial"/>
          <w:b/>
          <w:bCs/>
          <w:i/>
          <w:iCs/>
          <w:sz w:val="24"/>
          <w:szCs w:val="24"/>
        </w:rPr>
        <w:t xml:space="preserve">Saturday, </w:t>
      </w:r>
      <w:r w:rsidR="00834DFE">
        <w:rPr>
          <w:rFonts w:eastAsia="Calibri" w:cs="Arial"/>
          <w:b/>
          <w:bCs/>
          <w:i/>
          <w:iCs/>
          <w:sz w:val="24"/>
          <w:szCs w:val="24"/>
        </w:rPr>
        <w:t>March</w:t>
      </w:r>
      <w:r w:rsidR="002947A3" w:rsidRPr="005910EC">
        <w:rPr>
          <w:rFonts w:eastAsia="Calibri" w:cs="Arial"/>
          <w:b/>
          <w:bCs/>
          <w:i/>
          <w:iCs/>
          <w:sz w:val="24"/>
          <w:szCs w:val="24"/>
        </w:rPr>
        <w:t xml:space="preserve"> </w:t>
      </w:r>
      <w:r w:rsidR="005910EC" w:rsidRPr="005910EC">
        <w:rPr>
          <w:rFonts w:eastAsia="Calibri" w:cs="Arial"/>
          <w:b/>
          <w:bCs/>
          <w:i/>
          <w:iCs/>
          <w:sz w:val="24"/>
          <w:szCs w:val="24"/>
        </w:rPr>
        <w:t>2</w:t>
      </w:r>
      <w:r>
        <w:rPr>
          <w:rFonts w:eastAsia="Calibri" w:cs="Arial"/>
          <w:b/>
          <w:bCs/>
          <w:i/>
          <w:iCs/>
          <w:sz w:val="24"/>
          <w:szCs w:val="24"/>
        </w:rPr>
        <w:t>5,</w:t>
      </w:r>
      <w:r w:rsidR="005910EC" w:rsidRPr="005910EC">
        <w:rPr>
          <w:rFonts w:eastAsia="Calibri" w:cs="Arial"/>
          <w:b/>
          <w:bCs/>
          <w:i/>
          <w:iCs/>
          <w:sz w:val="24"/>
          <w:szCs w:val="24"/>
        </w:rPr>
        <w:t xml:space="preserve"> 2023</w:t>
      </w:r>
    </w:p>
    <w:p w14:paraId="61E920D0" w14:textId="52634E46" w:rsidR="00DF60D8" w:rsidRPr="00DF60D8" w:rsidRDefault="002947A3" w:rsidP="00FA3F7A">
      <w:pPr>
        <w:spacing w:before="100" w:beforeAutospacing="1" w:after="100" w:afterAutospacing="1"/>
        <w:rPr>
          <w:rFonts w:eastAsia="Times New Roman" w:cs="Arial"/>
          <w:sz w:val="22"/>
          <w:szCs w:val="22"/>
        </w:rPr>
      </w:pPr>
      <w:r w:rsidRPr="00D67638">
        <w:rPr>
          <w:rFonts w:eastAsia="Times New Roman" w:cs="Arial"/>
          <w:sz w:val="22"/>
          <w:szCs w:val="22"/>
          <w:lang w:val="en"/>
        </w:rPr>
        <w:t>BROCKTON, MASSACHUSETTS (</w:t>
      </w:r>
      <w:r w:rsidR="00834DFE">
        <w:rPr>
          <w:rFonts w:eastAsia="Times New Roman" w:cs="Arial"/>
          <w:sz w:val="22"/>
          <w:szCs w:val="22"/>
          <w:lang w:val="en"/>
        </w:rPr>
        <w:t>March</w:t>
      </w:r>
      <w:r w:rsidRPr="00D67638">
        <w:rPr>
          <w:rFonts w:eastAsia="Times New Roman" w:cs="Arial"/>
          <w:sz w:val="22"/>
          <w:szCs w:val="22"/>
          <w:lang w:val="en"/>
        </w:rPr>
        <w:t xml:space="preserve"> 2023) –</w:t>
      </w:r>
      <w:r w:rsidRPr="00D67638">
        <w:rPr>
          <w:rFonts w:eastAsia="Cambria" w:cs="Arial"/>
          <w:sz w:val="22"/>
          <w:szCs w:val="22"/>
          <w:lang w:val="en"/>
        </w:rPr>
        <w:t xml:space="preserve"> </w:t>
      </w:r>
      <w:r w:rsidR="00B666C4" w:rsidRPr="00D67638">
        <w:rPr>
          <w:rFonts w:eastAsia="Cambria" w:cs="Arial"/>
          <w:sz w:val="22"/>
          <w:szCs w:val="22"/>
          <w:lang w:val="en"/>
        </w:rPr>
        <w:t>In recognition of</w:t>
      </w:r>
      <w:r w:rsidR="00834DFE">
        <w:rPr>
          <w:rFonts w:eastAsia="Cambria" w:cs="Arial"/>
          <w:sz w:val="22"/>
          <w:szCs w:val="22"/>
          <w:lang w:val="en"/>
        </w:rPr>
        <w:t xml:space="preserve"> Women’s History Month</w:t>
      </w:r>
      <w:r w:rsidR="00B666C4" w:rsidRPr="00D67638">
        <w:rPr>
          <w:rFonts w:eastAsia="Cambria" w:cs="Arial"/>
          <w:sz w:val="22"/>
          <w:szCs w:val="22"/>
          <w:lang w:val="en"/>
        </w:rPr>
        <w:t>,</w:t>
      </w:r>
      <w:r w:rsidRPr="00D67638">
        <w:rPr>
          <w:rFonts w:eastAsia="Times New Roman" w:cs="Arial"/>
          <w:sz w:val="22"/>
          <w:szCs w:val="22"/>
        </w:rPr>
        <w:t> </w:t>
      </w:r>
      <w:r w:rsidR="00BE570E">
        <w:rPr>
          <w:rFonts w:eastAsia="Times New Roman" w:cs="Arial"/>
          <w:sz w:val="22"/>
          <w:szCs w:val="22"/>
        </w:rPr>
        <w:t xml:space="preserve">Westgate Mall </w:t>
      </w:r>
      <w:r w:rsidR="00A25F8D">
        <w:rPr>
          <w:rFonts w:eastAsia="Times New Roman" w:cs="Arial"/>
          <w:sz w:val="22"/>
          <w:szCs w:val="22"/>
        </w:rPr>
        <w:t>together with</w:t>
      </w:r>
      <w:r w:rsidR="00BE570E">
        <w:rPr>
          <w:rFonts w:eastAsia="Times New Roman" w:cs="Arial"/>
          <w:sz w:val="22"/>
          <w:szCs w:val="22"/>
        </w:rPr>
        <w:t xml:space="preserve"> </w:t>
      </w:r>
      <w:r w:rsidR="00834DFE" w:rsidRPr="00834DFE">
        <w:rPr>
          <w:rFonts w:eastAsia="Times New Roman" w:cs="Arial"/>
          <w:sz w:val="22"/>
          <w:szCs w:val="22"/>
        </w:rPr>
        <w:t xml:space="preserve">Black Owned Brockton </w:t>
      </w:r>
      <w:r w:rsidR="00FA3F7A">
        <w:rPr>
          <w:rFonts w:eastAsia="Times New Roman" w:cs="Arial"/>
          <w:sz w:val="22"/>
          <w:szCs w:val="22"/>
        </w:rPr>
        <w:t>will</w:t>
      </w:r>
      <w:r w:rsidR="00FA3F7A" w:rsidRPr="00834DFE">
        <w:rPr>
          <w:rFonts w:eastAsia="Times New Roman" w:cs="Arial"/>
          <w:sz w:val="22"/>
          <w:szCs w:val="22"/>
        </w:rPr>
        <w:t xml:space="preserve"> host</w:t>
      </w:r>
      <w:r w:rsidR="00834DFE" w:rsidRPr="00834DFE">
        <w:rPr>
          <w:rFonts w:eastAsia="Times New Roman" w:cs="Arial"/>
          <w:sz w:val="22"/>
          <w:szCs w:val="22"/>
        </w:rPr>
        <w:t xml:space="preserve"> </w:t>
      </w:r>
      <w:r w:rsidR="00A25F8D">
        <w:rPr>
          <w:rFonts w:eastAsia="Times New Roman" w:cs="Arial"/>
          <w:sz w:val="22"/>
          <w:szCs w:val="22"/>
        </w:rPr>
        <w:t xml:space="preserve">a </w:t>
      </w:r>
      <w:r w:rsidR="00DF60D8">
        <w:rPr>
          <w:rFonts w:eastAsia="Times New Roman" w:cs="Arial"/>
          <w:sz w:val="22"/>
          <w:szCs w:val="22"/>
        </w:rPr>
        <w:t>P</w:t>
      </w:r>
      <w:r w:rsidR="00834DFE" w:rsidRPr="00834DFE">
        <w:rPr>
          <w:rFonts w:eastAsia="Times New Roman" w:cs="Arial"/>
          <w:sz w:val="22"/>
          <w:szCs w:val="22"/>
        </w:rPr>
        <w:t>op-</w:t>
      </w:r>
      <w:r w:rsidR="00DF60D8">
        <w:rPr>
          <w:rFonts w:eastAsia="Times New Roman" w:cs="Arial"/>
          <w:sz w:val="22"/>
          <w:szCs w:val="22"/>
        </w:rPr>
        <w:t>U</w:t>
      </w:r>
      <w:r w:rsidR="00834DFE" w:rsidRPr="00834DFE">
        <w:rPr>
          <w:rFonts w:eastAsia="Times New Roman" w:cs="Arial"/>
          <w:sz w:val="22"/>
          <w:szCs w:val="22"/>
        </w:rPr>
        <w:t xml:space="preserve">p </w:t>
      </w:r>
      <w:r w:rsidR="00DF60D8">
        <w:rPr>
          <w:rFonts w:eastAsia="Times New Roman" w:cs="Arial"/>
          <w:sz w:val="22"/>
          <w:szCs w:val="22"/>
        </w:rPr>
        <w:t>M</w:t>
      </w:r>
      <w:r w:rsidR="00834DFE" w:rsidRPr="00834DFE">
        <w:rPr>
          <w:rFonts w:eastAsia="Times New Roman" w:cs="Arial"/>
          <w:sz w:val="22"/>
          <w:szCs w:val="22"/>
        </w:rPr>
        <w:t xml:space="preserve">arket </w:t>
      </w:r>
      <w:r w:rsidR="00C21596">
        <w:rPr>
          <w:rFonts w:eastAsia="Times New Roman" w:cs="Arial"/>
          <w:sz w:val="22"/>
          <w:szCs w:val="22"/>
        </w:rPr>
        <w:t xml:space="preserve">Saturday, March 25, </w:t>
      </w:r>
      <w:r w:rsidR="00EA4112">
        <w:rPr>
          <w:rFonts w:eastAsia="Times New Roman" w:cs="Arial"/>
          <w:sz w:val="22"/>
          <w:szCs w:val="22"/>
        </w:rPr>
        <w:t>2023,</w:t>
      </w:r>
      <w:r w:rsidR="00C21596">
        <w:rPr>
          <w:rFonts w:eastAsia="Times New Roman" w:cs="Arial"/>
          <w:sz w:val="22"/>
          <w:szCs w:val="22"/>
        </w:rPr>
        <w:t xml:space="preserve"> from 12:00 </w:t>
      </w:r>
      <w:r w:rsidR="00957F0C">
        <w:rPr>
          <w:rFonts w:eastAsia="Times New Roman" w:cs="Arial"/>
          <w:sz w:val="22"/>
          <w:szCs w:val="22"/>
        </w:rPr>
        <w:t>p</w:t>
      </w:r>
      <w:r w:rsidR="00C21596">
        <w:rPr>
          <w:rFonts w:eastAsia="Times New Roman" w:cs="Arial"/>
          <w:sz w:val="22"/>
          <w:szCs w:val="22"/>
        </w:rPr>
        <w:t>.m. to 6:00 p.m.</w:t>
      </w:r>
      <w:r w:rsidR="00834DFE" w:rsidRPr="00834DFE">
        <w:rPr>
          <w:rFonts w:eastAsia="Times New Roman" w:cs="Arial"/>
          <w:sz w:val="22"/>
          <w:szCs w:val="22"/>
        </w:rPr>
        <w:t xml:space="preserve"> </w:t>
      </w:r>
      <w:r w:rsidR="00FA3F7A">
        <w:rPr>
          <w:rFonts w:eastAsia="Times New Roman" w:cs="Arial"/>
          <w:sz w:val="22"/>
          <w:szCs w:val="22"/>
        </w:rPr>
        <w:t>T</w:t>
      </w:r>
      <w:r w:rsidR="00FA3F7A" w:rsidRPr="00FA3F7A">
        <w:rPr>
          <w:rFonts w:eastAsia="Times New Roman" w:cs="Arial"/>
          <w:sz w:val="22"/>
          <w:szCs w:val="22"/>
        </w:rPr>
        <w:t xml:space="preserve">he ongoing partnership with Black Owned Brockton </w:t>
      </w:r>
      <w:r w:rsidR="00FA3F7A">
        <w:rPr>
          <w:rFonts w:eastAsia="Times New Roman" w:cs="Arial"/>
          <w:sz w:val="22"/>
          <w:szCs w:val="22"/>
        </w:rPr>
        <w:t xml:space="preserve">is part of Westgate Mall’s commitment </w:t>
      </w:r>
      <w:r w:rsidR="00FA3F7A" w:rsidRPr="00FA3F7A">
        <w:rPr>
          <w:rFonts w:eastAsia="Times New Roman" w:cs="Arial"/>
          <w:sz w:val="22"/>
          <w:szCs w:val="22"/>
        </w:rPr>
        <w:t>to promote local businesses.</w:t>
      </w:r>
    </w:p>
    <w:p w14:paraId="6E0CF783" w14:textId="6ABBB0B8" w:rsidR="00C21596" w:rsidRPr="00C21596" w:rsidRDefault="00DF60D8" w:rsidP="00C21596">
      <w:pPr>
        <w:spacing w:before="100" w:beforeAutospacing="1" w:after="100" w:afterAutospacing="1"/>
        <w:rPr>
          <w:rFonts w:eastAsia="Times New Roman" w:cs="Arial"/>
          <w:sz w:val="22"/>
          <w:szCs w:val="22"/>
        </w:rPr>
      </w:pPr>
      <w:r>
        <w:rPr>
          <w:rFonts w:eastAsia="Times New Roman" w:cs="Arial"/>
          <w:sz w:val="22"/>
          <w:szCs w:val="22"/>
        </w:rPr>
        <w:t xml:space="preserve">Shoppers will find </w:t>
      </w:r>
      <w:r w:rsidR="00834DFE" w:rsidRPr="00834DFE">
        <w:rPr>
          <w:rFonts w:eastAsia="Times New Roman" w:cs="Arial"/>
          <w:sz w:val="22"/>
          <w:szCs w:val="22"/>
        </w:rPr>
        <w:t xml:space="preserve">an array of </w:t>
      </w:r>
      <w:r>
        <w:rPr>
          <w:rFonts w:eastAsia="Times New Roman" w:cs="Arial"/>
          <w:sz w:val="22"/>
          <w:szCs w:val="22"/>
        </w:rPr>
        <w:t xml:space="preserve">unique products including </w:t>
      </w:r>
      <w:r w:rsidR="00834DFE" w:rsidRPr="00834DFE">
        <w:rPr>
          <w:rFonts w:eastAsia="Times New Roman" w:cs="Arial"/>
          <w:sz w:val="22"/>
          <w:szCs w:val="22"/>
        </w:rPr>
        <w:t>art, jewelry, home décor and more from local women-owned businesses.</w:t>
      </w:r>
      <w:r w:rsidRPr="00DF60D8">
        <w:rPr>
          <w:rFonts w:eastAsia="Times New Roman" w:cs="Arial"/>
          <w:sz w:val="22"/>
          <w:szCs w:val="22"/>
        </w:rPr>
        <w:t xml:space="preserve"> </w:t>
      </w:r>
      <w:r w:rsidR="00C21596">
        <w:rPr>
          <w:rFonts w:eastAsia="Times New Roman" w:cs="Arial"/>
          <w:sz w:val="22"/>
          <w:szCs w:val="22"/>
        </w:rPr>
        <w:t xml:space="preserve">Vendors include </w:t>
      </w:r>
      <w:r w:rsidR="00C21596" w:rsidRPr="00C21596">
        <w:rPr>
          <w:rFonts w:eastAsia="Times New Roman" w:cs="Arial"/>
          <w:sz w:val="22"/>
          <w:szCs w:val="22"/>
        </w:rPr>
        <w:t xml:space="preserve">Queen’s Lane Collection, True Beauty Beads LLC, Handmade by Rita, Sam’s Sweet Treats and more. </w:t>
      </w:r>
      <w:r w:rsidR="00C21596">
        <w:rPr>
          <w:rFonts w:eastAsia="Times New Roman" w:cs="Arial"/>
          <w:sz w:val="22"/>
          <w:szCs w:val="22"/>
        </w:rPr>
        <w:t>The Pop-Up Market will be located near GNC in the center.</w:t>
      </w:r>
    </w:p>
    <w:p w14:paraId="20FBB52E" w14:textId="1E76F849" w:rsidR="00DF60D8" w:rsidRPr="00DF60D8" w:rsidRDefault="00DF60D8" w:rsidP="00DF60D8">
      <w:pPr>
        <w:rPr>
          <w:rFonts w:eastAsia="Calibri" w:cs="Arial"/>
          <w:sz w:val="22"/>
          <w:szCs w:val="22"/>
        </w:rPr>
      </w:pPr>
      <w:r w:rsidRPr="00DF60D8">
        <w:rPr>
          <w:rFonts w:eastAsia="Calibri" w:cs="Arial"/>
          <w:sz w:val="22"/>
          <w:szCs w:val="22"/>
        </w:rPr>
        <w:t xml:space="preserve">"March is designated </w:t>
      </w:r>
      <w:r>
        <w:rPr>
          <w:rFonts w:eastAsia="Calibri" w:cs="Arial"/>
          <w:sz w:val="22"/>
          <w:szCs w:val="22"/>
        </w:rPr>
        <w:t xml:space="preserve">as </w:t>
      </w:r>
      <w:r w:rsidRPr="00DF60D8">
        <w:rPr>
          <w:rFonts w:eastAsia="Calibri" w:cs="Arial"/>
          <w:sz w:val="22"/>
          <w:szCs w:val="22"/>
        </w:rPr>
        <w:t xml:space="preserve">National Women's History Month. We use this time to highlight women's many essential and overlooked contributions in advancing the City of Brockton </w:t>
      </w:r>
      <w:r>
        <w:rPr>
          <w:rFonts w:eastAsia="Calibri" w:cs="Arial"/>
          <w:sz w:val="22"/>
          <w:szCs w:val="22"/>
        </w:rPr>
        <w:t>c</w:t>
      </w:r>
      <w:r w:rsidRPr="00DF60D8">
        <w:rPr>
          <w:rFonts w:eastAsia="Calibri" w:cs="Arial"/>
          <w:sz w:val="22"/>
          <w:szCs w:val="22"/>
        </w:rPr>
        <w:t xml:space="preserve">ommunity. We are delighted to partner with Westgate Mall again to bring the city </w:t>
      </w:r>
      <w:r>
        <w:rPr>
          <w:rFonts w:eastAsia="Calibri" w:cs="Arial"/>
          <w:sz w:val="22"/>
          <w:szCs w:val="22"/>
        </w:rPr>
        <w:t>a women</w:t>
      </w:r>
      <w:r w:rsidRPr="00DF60D8">
        <w:rPr>
          <w:rFonts w:eastAsia="Calibri" w:cs="Arial"/>
          <w:sz w:val="22"/>
          <w:szCs w:val="22"/>
        </w:rPr>
        <w:t>-based shopping experience. Th</w:t>
      </w:r>
      <w:r>
        <w:rPr>
          <w:rFonts w:eastAsia="Calibri" w:cs="Arial"/>
          <w:sz w:val="22"/>
          <w:szCs w:val="22"/>
        </w:rPr>
        <w:t>e</w:t>
      </w:r>
      <w:r w:rsidRPr="00DF60D8">
        <w:rPr>
          <w:rFonts w:eastAsia="Calibri" w:cs="Arial"/>
          <w:sz w:val="22"/>
          <w:szCs w:val="22"/>
        </w:rPr>
        <w:t xml:space="preserve"> </w:t>
      </w:r>
      <w:r>
        <w:rPr>
          <w:rFonts w:eastAsia="Calibri" w:cs="Arial"/>
          <w:sz w:val="22"/>
          <w:szCs w:val="22"/>
        </w:rPr>
        <w:t>P</w:t>
      </w:r>
      <w:r w:rsidRPr="00DF60D8">
        <w:rPr>
          <w:rFonts w:eastAsia="Calibri" w:cs="Arial"/>
          <w:sz w:val="22"/>
          <w:szCs w:val="22"/>
        </w:rPr>
        <w:t>op</w:t>
      </w:r>
      <w:r>
        <w:rPr>
          <w:rFonts w:eastAsia="Calibri" w:cs="Arial"/>
          <w:sz w:val="22"/>
          <w:szCs w:val="22"/>
        </w:rPr>
        <w:t>-U</w:t>
      </w:r>
      <w:r w:rsidRPr="00DF60D8">
        <w:rPr>
          <w:rFonts w:eastAsia="Calibri" w:cs="Arial"/>
          <w:sz w:val="22"/>
          <w:szCs w:val="22"/>
        </w:rPr>
        <w:t xml:space="preserve">p </w:t>
      </w:r>
      <w:r>
        <w:rPr>
          <w:rFonts w:eastAsia="Calibri" w:cs="Arial"/>
          <w:sz w:val="22"/>
          <w:szCs w:val="22"/>
        </w:rPr>
        <w:t>M</w:t>
      </w:r>
      <w:r w:rsidRPr="00DF60D8">
        <w:rPr>
          <w:rFonts w:eastAsia="Calibri" w:cs="Arial"/>
          <w:sz w:val="22"/>
          <w:szCs w:val="22"/>
        </w:rPr>
        <w:t>arket celebrate</w:t>
      </w:r>
      <w:r w:rsidR="00C21596">
        <w:rPr>
          <w:rFonts w:eastAsia="Calibri" w:cs="Arial"/>
          <w:sz w:val="22"/>
          <w:szCs w:val="22"/>
        </w:rPr>
        <w:t>s</w:t>
      </w:r>
      <w:r w:rsidRPr="00DF60D8">
        <w:rPr>
          <w:rFonts w:eastAsia="Calibri" w:cs="Arial"/>
          <w:sz w:val="22"/>
          <w:szCs w:val="22"/>
        </w:rPr>
        <w:t xml:space="preserve"> Greater Brockton's Black Women business owners and </w:t>
      </w:r>
      <w:r>
        <w:rPr>
          <w:rFonts w:eastAsia="Calibri" w:cs="Arial"/>
          <w:sz w:val="22"/>
          <w:szCs w:val="22"/>
        </w:rPr>
        <w:t>feature</w:t>
      </w:r>
      <w:r w:rsidR="00C21596">
        <w:rPr>
          <w:rFonts w:eastAsia="Calibri" w:cs="Arial"/>
          <w:sz w:val="22"/>
          <w:szCs w:val="22"/>
        </w:rPr>
        <w:t>s</w:t>
      </w:r>
      <w:r>
        <w:rPr>
          <w:rFonts w:eastAsia="Calibri" w:cs="Arial"/>
          <w:sz w:val="22"/>
          <w:szCs w:val="22"/>
        </w:rPr>
        <w:t xml:space="preserve"> </w:t>
      </w:r>
      <w:r w:rsidRPr="00DF60D8">
        <w:rPr>
          <w:rFonts w:eastAsia="Calibri" w:cs="Arial"/>
          <w:sz w:val="22"/>
          <w:szCs w:val="22"/>
        </w:rPr>
        <w:t>self-care products, community and family fun</w:t>
      </w:r>
      <w:r>
        <w:rPr>
          <w:rFonts w:eastAsia="Calibri" w:cs="Arial"/>
          <w:sz w:val="22"/>
          <w:szCs w:val="22"/>
        </w:rPr>
        <w:t>,</w:t>
      </w:r>
      <w:r w:rsidRPr="00DF60D8">
        <w:rPr>
          <w:rFonts w:eastAsia="Calibri" w:cs="Arial"/>
          <w:sz w:val="22"/>
          <w:szCs w:val="22"/>
        </w:rPr>
        <w:t>" </w:t>
      </w:r>
      <w:r>
        <w:rPr>
          <w:rFonts w:eastAsia="Calibri" w:cs="Arial"/>
          <w:sz w:val="22"/>
          <w:szCs w:val="22"/>
        </w:rPr>
        <w:t xml:space="preserve">says </w:t>
      </w:r>
      <w:r w:rsidRPr="00DF60D8">
        <w:rPr>
          <w:rFonts w:eastAsia="Calibri" w:cs="Arial"/>
          <w:sz w:val="22"/>
          <w:szCs w:val="22"/>
        </w:rPr>
        <w:t xml:space="preserve">Shaleah Gilmer, </w:t>
      </w:r>
      <w:r w:rsidRPr="00DF60D8">
        <w:rPr>
          <w:rFonts w:eastAsia="Calibri" w:cs="Arial"/>
          <w:color w:val="000000"/>
          <w:sz w:val="22"/>
          <w:szCs w:val="22"/>
        </w:rPr>
        <w:t>Executive Director, Founder.</w:t>
      </w:r>
    </w:p>
    <w:p w14:paraId="7DE1D86E" w14:textId="27DA641C" w:rsidR="002947A3" w:rsidRPr="00D67638" w:rsidRDefault="00D67638" w:rsidP="002947A3">
      <w:pPr>
        <w:shd w:val="clear" w:color="auto" w:fill="FFFFFF"/>
        <w:spacing w:before="100" w:beforeAutospacing="1" w:after="100" w:afterAutospacing="1"/>
        <w:textAlignment w:val="center"/>
        <w:rPr>
          <w:rFonts w:eastAsia="Times New Roman" w:cs="Arial"/>
          <w:sz w:val="22"/>
          <w:szCs w:val="22"/>
        </w:rPr>
      </w:pPr>
      <w:r w:rsidRPr="00D67638">
        <w:rPr>
          <w:rFonts w:eastAsia="Times New Roman" w:cs="Arial"/>
          <w:sz w:val="22"/>
          <w:szCs w:val="22"/>
        </w:rPr>
        <w:t>“W</w:t>
      </w:r>
      <w:r w:rsidR="00DF60D8">
        <w:rPr>
          <w:rFonts w:eastAsia="Times New Roman" w:cs="Arial"/>
          <w:sz w:val="22"/>
          <w:szCs w:val="22"/>
        </w:rPr>
        <w:t>e</w:t>
      </w:r>
      <w:r w:rsidRPr="00D67638">
        <w:rPr>
          <w:rFonts w:eastAsia="Times New Roman" w:cs="Arial"/>
          <w:sz w:val="22"/>
          <w:szCs w:val="22"/>
        </w:rPr>
        <w:t xml:space="preserve"> </w:t>
      </w:r>
      <w:r w:rsidR="00FA3F7A">
        <w:rPr>
          <w:rFonts w:eastAsia="Times New Roman" w:cs="Arial"/>
          <w:sz w:val="22"/>
          <w:szCs w:val="22"/>
        </w:rPr>
        <w:t xml:space="preserve">encourage shoppers to support these talented </w:t>
      </w:r>
      <w:r w:rsidR="002834F0">
        <w:rPr>
          <w:rFonts w:eastAsia="Times New Roman" w:cs="Arial"/>
          <w:sz w:val="22"/>
          <w:szCs w:val="22"/>
        </w:rPr>
        <w:t xml:space="preserve">local women-owned businesses as we celebrate Women’s History </w:t>
      </w:r>
      <w:r w:rsidR="00533385">
        <w:rPr>
          <w:rFonts w:eastAsia="Times New Roman" w:cs="Arial"/>
          <w:sz w:val="22"/>
          <w:szCs w:val="22"/>
        </w:rPr>
        <w:t>Month,</w:t>
      </w:r>
      <w:r w:rsidRPr="00D67638">
        <w:rPr>
          <w:rFonts w:eastAsia="Times New Roman" w:cs="Arial"/>
          <w:sz w:val="22"/>
          <w:szCs w:val="22"/>
        </w:rPr>
        <w:t xml:space="preserve">” says Rebekah Macchia, Marketing Director of Westgate Mall. </w:t>
      </w:r>
      <w:r w:rsidR="002947A3" w:rsidRPr="00D67638">
        <w:rPr>
          <w:rFonts w:eastAsia="Times New Roman" w:cs="Arial"/>
          <w:sz w:val="22"/>
          <w:szCs w:val="22"/>
        </w:rPr>
        <w:t xml:space="preserve">For more information, visit </w:t>
      </w:r>
      <w:hyperlink r:id="rId9" w:history="1">
        <w:r w:rsidR="00DA055D" w:rsidRPr="00DA055D">
          <w:rPr>
            <w:rStyle w:val="Hyperlink"/>
            <w:rFonts w:eastAsia="Times New Roman" w:cs="Arial"/>
            <w:color w:val="0066FF"/>
            <w:sz w:val="22"/>
            <w:szCs w:val="22"/>
          </w:rPr>
          <w:t>ShopatWestgateMall.com</w:t>
        </w:r>
      </w:hyperlink>
      <w:r w:rsidR="002947A3" w:rsidRPr="00D67638">
        <w:rPr>
          <w:rFonts w:eastAsia="Times New Roman" w:cs="Arial"/>
          <w:sz w:val="22"/>
          <w:szCs w:val="22"/>
        </w:rPr>
        <w:t>.</w:t>
      </w:r>
    </w:p>
    <w:p w14:paraId="2616EF7F" w14:textId="77777777" w:rsidR="00B64637" w:rsidRDefault="00B64637" w:rsidP="002947A3">
      <w:pPr>
        <w:rPr>
          <w:rFonts w:cs="Arial"/>
          <w:b/>
          <w:bCs/>
          <w:sz w:val="22"/>
          <w:szCs w:val="22"/>
        </w:rPr>
      </w:pPr>
    </w:p>
    <w:p w14:paraId="55D8CC90" w14:textId="77777777" w:rsidR="00B64637" w:rsidRDefault="00B64637" w:rsidP="002947A3">
      <w:pPr>
        <w:rPr>
          <w:rFonts w:cs="Arial"/>
          <w:b/>
          <w:bCs/>
          <w:sz w:val="22"/>
          <w:szCs w:val="22"/>
        </w:rPr>
      </w:pPr>
    </w:p>
    <w:p w14:paraId="405A6232" w14:textId="77777777" w:rsidR="00B64637" w:rsidRDefault="00B64637" w:rsidP="002947A3">
      <w:pPr>
        <w:rPr>
          <w:rFonts w:cs="Arial"/>
          <w:b/>
          <w:bCs/>
          <w:sz w:val="22"/>
          <w:szCs w:val="22"/>
        </w:rPr>
      </w:pPr>
    </w:p>
    <w:p w14:paraId="581C47A7" w14:textId="77777777" w:rsidR="00B64637" w:rsidRDefault="00B64637" w:rsidP="002947A3">
      <w:pPr>
        <w:rPr>
          <w:rFonts w:cs="Arial"/>
          <w:b/>
          <w:bCs/>
          <w:sz w:val="22"/>
          <w:szCs w:val="22"/>
        </w:rPr>
      </w:pPr>
    </w:p>
    <w:p w14:paraId="1F2EA6FD" w14:textId="77777777" w:rsidR="00B64637" w:rsidRDefault="00B64637" w:rsidP="002947A3">
      <w:pPr>
        <w:rPr>
          <w:rFonts w:cs="Arial"/>
          <w:b/>
          <w:bCs/>
          <w:sz w:val="22"/>
          <w:szCs w:val="22"/>
        </w:rPr>
      </w:pPr>
    </w:p>
    <w:p w14:paraId="45710CD8" w14:textId="77777777" w:rsidR="00B64637" w:rsidRDefault="00B64637" w:rsidP="002947A3">
      <w:pPr>
        <w:rPr>
          <w:rFonts w:cs="Arial"/>
          <w:b/>
          <w:bCs/>
          <w:sz w:val="22"/>
          <w:szCs w:val="22"/>
        </w:rPr>
      </w:pPr>
    </w:p>
    <w:p w14:paraId="214922CE" w14:textId="77777777" w:rsidR="00B64637" w:rsidRDefault="00B64637" w:rsidP="002947A3">
      <w:pPr>
        <w:rPr>
          <w:rFonts w:cs="Arial"/>
          <w:b/>
          <w:bCs/>
          <w:sz w:val="22"/>
          <w:szCs w:val="22"/>
        </w:rPr>
      </w:pPr>
    </w:p>
    <w:p w14:paraId="70580825" w14:textId="77777777" w:rsidR="00B64637" w:rsidRDefault="00B64637" w:rsidP="002947A3">
      <w:pPr>
        <w:rPr>
          <w:rFonts w:cs="Arial"/>
          <w:b/>
          <w:bCs/>
          <w:sz w:val="22"/>
          <w:szCs w:val="22"/>
        </w:rPr>
      </w:pPr>
    </w:p>
    <w:p w14:paraId="5B9E9D4B" w14:textId="77777777" w:rsidR="00B64637" w:rsidRDefault="00B64637" w:rsidP="002947A3">
      <w:pPr>
        <w:rPr>
          <w:rFonts w:cs="Arial"/>
          <w:b/>
          <w:bCs/>
          <w:sz w:val="22"/>
          <w:szCs w:val="22"/>
        </w:rPr>
      </w:pPr>
    </w:p>
    <w:p w14:paraId="4A9D7158" w14:textId="7C3D6D7F" w:rsidR="008820C6" w:rsidRPr="008820C6" w:rsidRDefault="008820C6" w:rsidP="002947A3">
      <w:pPr>
        <w:rPr>
          <w:rFonts w:cs="Arial"/>
          <w:b/>
          <w:bCs/>
          <w:sz w:val="22"/>
          <w:szCs w:val="22"/>
        </w:rPr>
      </w:pPr>
      <w:r w:rsidRPr="008820C6">
        <w:rPr>
          <w:rFonts w:cs="Arial"/>
          <w:b/>
          <w:bCs/>
          <w:sz w:val="22"/>
          <w:szCs w:val="22"/>
        </w:rPr>
        <w:t>Black Owned Brockton</w:t>
      </w:r>
    </w:p>
    <w:p w14:paraId="28CB693E" w14:textId="72192B42" w:rsidR="002947A3" w:rsidRPr="00D67638" w:rsidRDefault="002947A3" w:rsidP="002947A3">
      <w:pPr>
        <w:rPr>
          <w:rFonts w:cs="Arial"/>
          <w:sz w:val="22"/>
          <w:szCs w:val="22"/>
        </w:rPr>
      </w:pPr>
      <w:r w:rsidRPr="00D67638">
        <w:rPr>
          <w:rFonts w:cs="Arial"/>
          <w:sz w:val="22"/>
          <w:szCs w:val="22"/>
        </w:rPr>
        <w:t xml:space="preserve">With over 1,000 members and supporters throughout the City of Brockton, Black Owned Brockton was launched in June 2020 as a business advocacy organization. Black Owned Brockton’s mission is to bridge the opportunity divide by ensuring that local black and brown small businesses in Brockton gain visibility, access to resources and consistent support that will empower and improve economic sustainability. For more information, visit </w:t>
      </w:r>
      <w:hyperlink r:id="rId10" w:history="1">
        <w:r w:rsidRPr="00DA055D">
          <w:rPr>
            <w:rFonts w:cs="Arial"/>
            <w:color w:val="0066FF"/>
            <w:sz w:val="22"/>
            <w:szCs w:val="22"/>
            <w:u w:val="single"/>
          </w:rPr>
          <w:t>BlackOwnedBrockton.com</w:t>
        </w:r>
      </w:hyperlink>
      <w:r w:rsidRPr="00D67638">
        <w:rPr>
          <w:rFonts w:cs="Arial"/>
          <w:sz w:val="22"/>
          <w:szCs w:val="22"/>
        </w:rPr>
        <w:t xml:space="preserve">. </w:t>
      </w:r>
    </w:p>
    <w:p w14:paraId="744080B2" w14:textId="69961124" w:rsidR="00E756E3" w:rsidRPr="00D67638" w:rsidRDefault="00E756E3" w:rsidP="00771879">
      <w:pPr>
        <w:pStyle w:val="NoSpacing"/>
        <w:rPr>
          <w:rFonts w:cs="Arial"/>
          <w:b/>
          <w:sz w:val="22"/>
          <w:szCs w:val="22"/>
        </w:rPr>
      </w:pPr>
    </w:p>
    <w:p w14:paraId="2DCF6AF9" w14:textId="674F4DF2" w:rsidR="00E756E3" w:rsidRPr="002A0903" w:rsidRDefault="00E756E3" w:rsidP="00E756E3">
      <w:pPr>
        <w:rPr>
          <w:rFonts w:cs="Arial"/>
          <w:b/>
          <w:sz w:val="22"/>
          <w:szCs w:val="22"/>
        </w:rPr>
      </w:pPr>
      <w:r w:rsidRPr="002A0903">
        <w:rPr>
          <w:rFonts w:cs="Arial"/>
          <w:b/>
          <w:sz w:val="22"/>
          <w:szCs w:val="22"/>
        </w:rPr>
        <w:t>Westgate Mall</w:t>
      </w:r>
    </w:p>
    <w:p w14:paraId="05264980" w14:textId="44711D33" w:rsidR="00B05512" w:rsidRDefault="00E756E3" w:rsidP="00236EBD">
      <w:pPr>
        <w:pStyle w:val="NoSpacing"/>
        <w:rPr>
          <w:rFonts w:cs="Arial"/>
          <w:sz w:val="22"/>
          <w:szCs w:val="22"/>
        </w:rPr>
      </w:pPr>
      <w:r w:rsidRPr="00A83E35">
        <w:rPr>
          <w:rFonts w:cs="Arial"/>
          <w:sz w:val="22"/>
          <w:szCs w:val="22"/>
        </w:rPr>
        <w:t>Westgate Mall, an enclosed regional mall in Brockton, Massachusetts, features Burlington, Best Buy Outlet Planet</w:t>
      </w:r>
      <w:r w:rsidRPr="00A83E35">
        <w:rPr>
          <w:rFonts w:cs="Arial"/>
          <w:b/>
          <w:bCs/>
          <w:sz w:val="22"/>
          <w:szCs w:val="22"/>
        </w:rPr>
        <w:t xml:space="preserve"> </w:t>
      </w:r>
      <w:r w:rsidRPr="00A83E35">
        <w:rPr>
          <w:rFonts w:cs="Arial"/>
          <w:sz w:val="22"/>
          <w:szCs w:val="22"/>
        </w:rPr>
        <w:t xml:space="preserve">Fitness, DICK’S Sporting Goods, Old Navy, and Staples, plus a mix of more than 60 specialty stores including Verizon and XFINITY Store by Comcast, Bath and Body Works, Famous Footwear, The Children’s Place, and Rue21. Eateries include Chipotle, IHOP and Auntie Anne’s/Carvel/Cinnabon and more. Market Basket is also on-site. Westgate Mall is located at the intersection of Routes 24 and 27 in Brockton and accessible via the Brockton Area Transit Authority. For directions and additional information, visit </w:t>
      </w:r>
      <w:hyperlink r:id="rId11" w:history="1">
        <w:r w:rsidRPr="00DA055D">
          <w:rPr>
            <w:rStyle w:val="Hyperlink"/>
            <w:rFonts w:cs="Arial"/>
            <w:color w:val="0066FF"/>
            <w:sz w:val="22"/>
            <w:szCs w:val="22"/>
          </w:rPr>
          <w:t>ShopatWestgateMall.com</w:t>
        </w:r>
      </w:hyperlink>
      <w:r w:rsidRPr="00A83E35">
        <w:rPr>
          <w:rFonts w:cs="Arial"/>
          <w:sz w:val="22"/>
          <w:szCs w:val="22"/>
        </w:rPr>
        <w:t>. Westgate Mall is a New England Development shopping destination.</w:t>
      </w:r>
    </w:p>
    <w:p w14:paraId="3212F800" w14:textId="77777777" w:rsidR="00D67638" w:rsidRDefault="00D67638" w:rsidP="00236EBD">
      <w:pPr>
        <w:pStyle w:val="NoSpacing"/>
        <w:rPr>
          <w:rFonts w:cs="Arial"/>
          <w:b/>
          <w:sz w:val="22"/>
          <w:szCs w:val="22"/>
        </w:rPr>
      </w:pPr>
    </w:p>
    <w:p w14:paraId="7F872068" w14:textId="66E7414F" w:rsidR="00236EBD" w:rsidRDefault="00236EBD" w:rsidP="00236EBD">
      <w:pPr>
        <w:pStyle w:val="NoSpacing"/>
        <w:rPr>
          <w:rFonts w:cs="Arial"/>
          <w:b/>
          <w:sz w:val="22"/>
          <w:szCs w:val="22"/>
        </w:rPr>
      </w:pPr>
      <w:r>
        <w:rPr>
          <w:rFonts w:cs="Arial"/>
          <w:b/>
          <w:sz w:val="22"/>
          <w:szCs w:val="22"/>
        </w:rPr>
        <w:t>New England Development</w:t>
      </w:r>
    </w:p>
    <w:p w14:paraId="5FAB06C2" w14:textId="0FFAD1AE" w:rsidR="00567701" w:rsidRDefault="00236EBD" w:rsidP="00153836">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r w:rsidR="00E37E15">
        <w:rPr>
          <w:rFonts w:cs="Arial"/>
          <w:sz w:val="22"/>
          <w:szCs w:val="22"/>
        </w:rPr>
        <w:t xml:space="preserve"> </w:t>
      </w: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2" w:history="1">
        <w:r w:rsidRPr="00DA055D">
          <w:rPr>
            <w:rStyle w:val="Hyperlink"/>
            <w:rFonts w:cs="Arial"/>
            <w:color w:val="0066FF"/>
            <w:sz w:val="22"/>
            <w:szCs w:val="22"/>
          </w:rPr>
          <w:t>NEDevelopment.com</w:t>
        </w:r>
      </w:hyperlink>
      <w:r>
        <w:rPr>
          <w:rFonts w:cs="Arial"/>
          <w:sz w:val="22"/>
          <w:szCs w:val="22"/>
        </w:rPr>
        <w:t>.</w:t>
      </w:r>
    </w:p>
    <w:p w14:paraId="244ACA78" w14:textId="6446114B" w:rsidR="00A71C25" w:rsidRDefault="00A71C25" w:rsidP="00153836">
      <w:pPr>
        <w:pStyle w:val="NoSpacing"/>
        <w:rPr>
          <w:rFonts w:cs="Arial"/>
          <w:sz w:val="22"/>
          <w:szCs w:val="22"/>
        </w:rPr>
      </w:pPr>
    </w:p>
    <w:p w14:paraId="6F1250D2" w14:textId="0C275336" w:rsidR="00A71C25" w:rsidRPr="00153836" w:rsidRDefault="00A71C25" w:rsidP="00A71C25">
      <w:pPr>
        <w:pStyle w:val="NoSpacing"/>
        <w:jc w:val="center"/>
        <w:rPr>
          <w:sz w:val="22"/>
          <w:szCs w:val="22"/>
        </w:rPr>
      </w:pPr>
      <w:r>
        <w:rPr>
          <w:rFonts w:cs="Arial"/>
          <w:sz w:val="22"/>
          <w:szCs w:val="22"/>
        </w:rPr>
        <w:t># # #</w:t>
      </w:r>
    </w:p>
    <w:sectPr w:rsidR="00A71C25" w:rsidRPr="00153836"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3E6D" w14:textId="77777777" w:rsidR="00032CA5" w:rsidRDefault="00032CA5" w:rsidP="008D30C2">
      <w:r>
        <w:separator/>
      </w:r>
    </w:p>
  </w:endnote>
  <w:endnote w:type="continuationSeparator" w:id="0">
    <w:p w14:paraId="1AAE1B0C" w14:textId="77777777" w:rsidR="00032CA5" w:rsidRDefault="00032CA5"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6826" w14:textId="77777777" w:rsidR="00032CA5" w:rsidRDefault="00032CA5" w:rsidP="008D30C2">
      <w:r>
        <w:separator/>
      </w:r>
    </w:p>
  </w:footnote>
  <w:footnote w:type="continuationSeparator" w:id="0">
    <w:p w14:paraId="058D2C15" w14:textId="77777777" w:rsidR="00032CA5" w:rsidRDefault="00032CA5"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44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32CA5"/>
    <w:rsid w:val="00055A78"/>
    <w:rsid w:val="000653D0"/>
    <w:rsid w:val="000653FD"/>
    <w:rsid w:val="0009659A"/>
    <w:rsid w:val="000A0614"/>
    <w:rsid w:val="000A662E"/>
    <w:rsid w:val="000C3E8A"/>
    <w:rsid w:val="00112575"/>
    <w:rsid w:val="00153836"/>
    <w:rsid w:val="00155DDC"/>
    <w:rsid w:val="00162A47"/>
    <w:rsid w:val="001A0514"/>
    <w:rsid w:val="001A7922"/>
    <w:rsid w:val="001E546A"/>
    <w:rsid w:val="001F66EA"/>
    <w:rsid w:val="0020374B"/>
    <w:rsid w:val="002070BC"/>
    <w:rsid w:val="00213A73"/>
    <w:rsid w:val="002173B7"/>
    <w:rsid w:val="002214C4"/>
    <w:rsid w:val="0023129E"/>
    <w:rsid w:val="00231BC2"/>
    <w:rsid w:val="00236EBD"/>
    <w:rsid w:val="0024169D"/>
    <w:rsid w:val="0026665A"/>
    <w:rsid w:val="00271B43"/>
    <w:rsid w:val="002834F0"/>
    <w:rsid w:val="00292833"/>
    <w:rsid w:val="002947A3"/>
    <w:rsid w:val="00296544"/>
    <w:rsid w:val="00297B65"/>
    <w:rsid w:val="002A0903"/>
    <w:rsid w:val="002A407C"/>
    <w:rsid w:val="002A6D6D"/>
    <w:rsid w:val="002C5976"/>
    <w:rsid w:val="002D65A5"/>
    <w:rsid w:val="002E17FD"/>
    <w:rsid w:val="002E4A48"/>
    <w:rsid w:val="003161B1"/>
    <w:rsid w:val="003176C2"/>
    <w:rsid w:val="00367161"/>
    <w:rsid w:val="003722DC"/>
    <w:rsid w:val="00386BAD"/>
    <w:rsid w:val="003A44C2"/>
    <w:rsid w:val="003D16B2"/>
    <w:rsid w:val="003F04DB"/>
    <w:rsid w:val="003F2AD4"/>
    <w:rsid w:val="00401805"/>
    <w:rsid w:val="00412E38"/>
    <w:rsid w:val="00417485"/>
    <w:rsid w:val="00417A12"/>
    <w:rsid w:val="004522B4"/>
    <w:rsid w:val="004B79E9"/>
    <w:rsid w:val="004C3113"/>
    <w:rsid w:val="004E1C45"/>
    <w:rsid w:val="004F1586"/>
    <w:rsid w:val="004F2377"/>
    <w:rsid w:val="004F26B7"/>
    <w:rsid w:val="00502AFB"/>
    <w:rsid w:val="00533385"/>
    <w:rsid w:val="00546C48"/>
    <w:rsid w:val="00554743"/>
    <w:rsid w:val="00562C8E"/>
    <w:rsid w:val="00565D50"/>
    <w:rsid w:val="00567701"/>
    <w:rsid w:val="00580C0A"/>
    <w:rsid w:val="00586FA7"/>
    <w:rsid w:val="005910EC"/>
    <w:rsid w:val="00593823"/>
    <w:rsid w:val="00594EC5"/>
    <w:rsid w:val="005A12C6"/>
    <w:rsid w:val="005A67EA"/>
    <w:rsid w:val="005B47C8"/>
    <w:rsid w:val="005D041C"/>
    <w:rsid w:val="00605DD3"/>
    <w:rsid w:val="0065305E"/>
    <w:rsid w:val="00674876"/>
    <w:rsid w:val="00681FF1"/>
    <w:rsid w:val="006A13E2"/>
    <w:rsid w:val="006A1819"/>
    <w:rsid w:val="006A2EC4"/>
    <w:rsid w:val="006A32CA"/>
    <w:rsid w:val="006A3DD5"/>
    <w:rsid w:val="006A58A0"/>
    <w:rsid w:val="006B4461"/>
    <w:rsid w:val="006D6F2B"/>
    <w:rsid w:val="00706F81"/>
    <w:rsid w:val="007158A8"/>
    <w:rsid w:val="00715B5F"/>
    <w:rsid w:val="007511B4"/>
    <w:rsid w:val="007603BC"/>
    <w:rsid w:val="00771879"/>
    <w:rsid w:val="007779C1"/>
    <w:rsid w:val="00787889"/>
    <w:rsid w:val="007909CC"/>
    <w:rsid w:val="007959F8"/>
    <w:rsid w:val="007A24B0"/>
    <w:rsid w:val="007B78FF"/>
    <w:rsid w:val="007C5791"/>
    <w:rsid w:val="007D1903"/>
    <w:rsid w:val="007E4F11"/>
    <w:rsid w:val="007F1C54"/>
    <w:rsid w:val="007F6D51"/>
    <w:rsid w:val="00807D61"/>
    <w:rsid w:val="00822E63"/>
    <w:rsid w:val="00834DFE"/>
    <w:rsid w:val="008361A4"/>
    <w:rsid w:val="00836CF9"/>
    <w:rsid w:val="00847DB0"/>
    <w:rsid w:val="008820C6"/>
    <w:rsid w:val="00890552"/>
    <w:rsid w:val="008919B4"/>
    <w:rsid w:val="00892D2C"/>
    <w:rsid w:val="00894EDB"/>
    <w:rsid w:val="00895585"/>
    <w:rsid w:val="00897B10"/>
    <w:rsid w:val="008A7182"/>
    <w:rsid w:val="008D30C2"/>
    <w:rsid w:val="008D7F74"/>
    <w:rsid w:val="008E06D6"/>
    <w:rsid w:val="00911577"/>
    <w:rsid w:val="00912579"/>
    <w:rsid w:val="009135DA"/>
    <w:rsid w:val="009273C4"/>
    <w:rsid w:val="009430A7"/>
    <w:rsid w:val="00945BA6"/>
    <w:rsid w:val="009513C9"/>
    <w:rsid w:val="00951C1C"/>
    <w:rsid w:val="00957F0C"/>
    <w:rsid w:val="00964B00"/>
    <w:rsid w:val="00967D81"/>
    <w:rsid w:val="009748F6"/>
    <w:rsid w:val="00981780"/>
    <w:rsid w:val="00982179"/>
    <w:rsid w:val="00987BAE"/>
    <w:rsid w:val="009A13C2"/>
    <w:rsid w:val="009C6DC3"/>
    <w:rsid w:val="009C71F1"/>
    <w:rsid w:val="009F7A4A"/>
    <w:rsid w:val="00A20492"/>
    <w:rsid w:val="00A241CB"/>
    <w:rsid w:val="00A25F8D"/>
    <w:rsid w:val="00A406B9"/>
    <w:rsid w:val="00A43655"/>
    <w:rsid w:val="00A65682"/>
    <w:rsid w:val="00A71C25"/>
    <w:rsid w:val="00A823D8"/>
    <w:rsid w:val="00A836A6"/>
    <w:rsid w:val="00A83E35"/>
    <w:rsid w:val="00AA0827"/>
    <w:rsid w:val="00AA1A3A"/>
    <w:rsid w:val="00AA3E50"/>
    <w:rsid w:val="00AE018B"/>
    <w:rsid w:val="00AE49D8"/>
    <w:rsid w:val="00B030F0"/>
    <w:rsid w:val="00B05512"/>
    <w:rsid w:val="00B207BC"/>
    <w:rsid w:val="00B23EA1"/>
    <w:rsid w:val="00B351EE"/>
    <w:rsid w:val="00B604F3"/>
    <w:rsid w:val="00B64637"/>
    <w:rsid w:val="00B666C4"/>
    <w:rsid w:val="00B7467B"/>
    <w:rsid w:val="00B801EA"/>
    <w:rsid w:val="00BA2D28"/>
    <w:rsid w:val="00BA5729"/>
    <w:rsid w:val="00BB001C"/>
    <w:rsid w:val="00BB6A25"/>
    <w:rsid w:val="00BC32FB"/>
    <w:rsid w:val="00BC60E1"/>
    <w:rsid w:val="00BD71C1"/>
    <w:rsid w:val="00BE01DB"/>
    <w:rsid w:val="00BE570E"/>
    <w:rsid w:val="00BE6F78"/>
    <w:rsid w:val="00BF21D5"/>
    <w:rsid w:val="00C000C9"/>
    <w:rsid w:val="00C21596"/>
    <w:rsid w:val="00C23EFE"/>
    <w:rsid w:val="00C326CD"/>
    <w:rsid w:val="00C4653E"/>
    <w:rsid w:val="00C67FDA"/>
    <w:rsid w:val="00C70AFC"/>
    <w:rsid w:val="00C72215"/>
    <w:rsid w:val="00C876EA"/>
    <w:rsid w:val="00CA5569"/>
    <w:rsid w:val="00CB2DE0"/>
    <w:rsid w:val="00CC308C"/>
    <w:rsid w:val="00CC7A9E"/>
    <w:rsid w:val="00CD0787"/>
    <w:rsid w:val="00CE6AB0"/>
    <w:rsid w:val="00CE7B14"/>
    <w:rsid w:val="00CF4508"/>
    <w:rsid w:val="00CF4FA6"/>
    <w:rsid w:val="00CF64AB"/>
    <w:rsid w:val="00D12420"/>
    <w:rsid w:val="00D1429C"/>
    <w:rsid w:val="00D2369E"/>
    <w:rsid w:val="00D26B92"/>
    <w:rsid w:val="00D26E2D"/>
    <w:rsid w:val="00D36C55"/>
    <w:rsid w:val="00D61CCE"/>
    <w:rsid w:val="00D67638"/>
    <w:rsid w:val="00DA055D"/>
    <w:rsid w:val="00DA6985"/>
    <w:rsid w:val="00DD47CC"/>
    <w:rsid w:val="00DE00B2"/>
    <w:rsid w:val="00DE3BD8"/>
    <w:rsid w:val="00DF60D8"/>
    <w:rsid w:val="00E237EC"/>
    <w:rsid w:val="00E32965"/>
    <w:rsid w:val="00E351C5"/>
    <w:rsid w:val="00E37E15"/>
    <w:rsid w:val="00E62233"/>
    <w:rsid w:val="00E652F0"/>
    <w:rsid w:val="00E756E3"/>
    <w:rsid w:val="00E91D42"/>
    <w:rsid w:val="00EA4112"/>
    <w:rsid w:val="00EB22FA"/>
    <w:rsid w:val="00EC3A42"/>
    <w:rsid w:val="00ED11CC"/>
    <w:rsid w:val="00EF32EF"/>
    <w:rsid w:val="00F00CAB"/>
    <w:rsid w:val="00F03953"/>
    <w:rsid w:val="00F232F5"/>
    <w:rsid w:val="00F2741E"/>
    <w:rsid w:val="00F344AC"/>
    <w:rsid w:val="00F45AB7"/>
    <w:rsid w:val="00F46158"/>
    <w:rsid w:val="00F47CC3"/>
    <w:rsid w:val="00F828B0"/>
    <w:rsid w:val="00FA3F7A"/>
    <w:rsid w:val="00FA540F"/>
    <w:rsid w:val="00FB5B2C"/>
    <w:rsid w:val="00FC7955"/>
    <w:rsid w:val="00FD403B"/>
    <w:rsid w:val="00FD459D"/>
    <w:rsid w:val="00FD5444"/>
    <w:rsid w:val="00FE005C"/>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character" w:styleId="UnresolvedMention">
    <w:name w:val="Unresolved Mention"/>
    <w:basedOn w:val="DefaultParagraphFont"/>
    <w:uiPriority w:val="99"/>
    <w:semiHidden/>
    <w:unhideWhenUsed/>
    <w:rsid w:val="00502AFB"/>
    <w:rPr>
      <w:color w:val="605E5C"/>
      <w:shd w:val="clear" w:color="auto" w:fill="E1DFDD"/>
    </w:rPr>
  </w:style>
  <w:style w:type="paragraph" w:styleId="Revision">
    <w:name w:val="Revision"/>
    <w:hidden/>
    <w:uiPriority w:val="99"/>
    <w:semiHidden/>
    <w:rsid w:val="00AE018B"/>
    <w:rPr>
      <w:rFonts w:ascii="Arial" w:hAnsi="Arial"/>
    </w:rPr>
  </w:style>
  <w:style w:type="paragraph" w:styleId="NormalWeb">
    <w:name w:val="Normal (Web)"/>
    <w:basedOn w:val="Normal"/>
    <w:uiPriority w:val="99"/>
    <w:semiHidden/>
    <w:unhideWhenUsed/>
    <w:rsid w:val="00834D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97219992">
      <w:bodyDiv w:val="1"/>
      <w:marLeft w:val="0"/>
      <w:marRight w:val="0"/>
      <w:marTop w:val="0"/>
      <w:marBottom w:val="0"/>
      <w:divBdr>
        <w:top w:val="none" w:sz="0" w:space="0" w:color="auto"/>
        <w:left w:val="none" w:sz="0" w:space="0" w:color="auto"/>
        <w:bottom w:val="none" w:sz="0" w:space="0" w:color="auto"/>
        <w:right w:val="none" w:sz="0" w:space="0" w:color="auto"/>
      </w:divBdr>
    </w:div>
    <w:div w:id="103040650">
      <w:bodyDiv w:val="1"/>
      <w:marLeft w:val="0"/>
      <w:marRight w:val="0"/>
      <w:marTop w:val="0"/>
      <w:marBottom w:val="0"/>
      <w:divBdr>
        <w:top w:val="none" w:sz="0" w:space="0" w:color="auto"/>
        <w:left w:val="none" w:sz="0" w:space="0" w:color="auto"/>
        <w:bottom w:val="none" w:sz="0" w:space="0" w:color="auto"/>
        <w:right w:val="none" w:sz="0" w:space="0" w:color="auto"/>
      </w:divBdr>
    </w:div>
    <w:div w:id="129828923">
      <w:bodyDiv w:val="1"/>
      <w:marLeft w:val="0"/>
      <w:marRight w:val="0"/>
      <w:marTop w:val="0"/>
      <w:marBottom w:val="0"/>
      <w:divBdr>
        <w:top w:val="none" w:sz="0" w:space="0" w:color="auto"/>
        <w:left w:val="none" w:sz="0" w:space="0" w:color="auto"/>
        <w:bottom w:val="none" w:sz="0" w:space="0" w:color="auto"/>
        <w:right w:val="none" w:sz="0" w:space="0" w:color="auto"/>
      </w:divBdr>
    </w:div>
    <w:div w:id="157383458">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577398689">
      <w:bodyDiv w:val="1"/>
      <w:marLeft w:val="0"/>
      <w:marRight w:val="0"/>
      <w:marTop w:val="0"/>
      <w:marBottom w:val="0"/>
      <w:divBdr>
        <w:top w:val="none" w:sz="0" w:space="0" w:color="auto"/>
        <w:left w:val="none" w:sz="0" w:space="0" w:color="auto"/>
        <w:bottom w:val="none" w:sz="0" w:space="0" w:color="auto"/>
        <w:right w:val="none" w:sz="0" w:space="0" w:color="auto"/>
      </w:divBdr>
    </w:div>
    <w:div w:id="588655961">
      <w:bodyDiv w:val="1"/>
      <w:marLeft w:val="0"/>
      <w:marRight w:val="0"/>
      <w:marTop w:val="0"/>
      <w:marBottom w:val="0"/>
      <w:divBdr>
        <w:top w:val="none" w:sz="0" w:space="0" w:color="auto"/>
        <w:left w:val="none" w:sz="0" w:space="0" w:color="auto"/>
        <w:bottom w:val="none" w:sz="0" w:space="0" w:color="auto"/>
        <w:right w:val="none" w:sz="0" w:space="0" w:color="auto"/>
      </w:divBdr>
    </w:div>
    <w:div w:id="627317850">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039401430">
      <w:bodyDiv w:val="1"/>
      <w:marLeft w:val="0"/>
      <w:marRight w:val="0"/>
      <w:marTop w:val="0"/>
      <w:marBottom w:val="0"/>
      <w:divBdr>
        <w:top w:val="none" w:sz="0" w:space="0" w:color="auto"/>
        <w:left w:val="none" w:sz="0" w:space="0" w:color="auto"/>
        <w:bottom w:val="none" w:sz="0" w:space="0" w:color="auto"/>
        <w:right w:val="none" w:sz="0" w:space="0" w:color="auto"/>
      </w:divBdr>
    </w:div>
    <w:div w:id="1209073689">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773628913">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93292588">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Developm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patwestgatem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ackownedbrockton.com"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0</TotalTime>
  <Pages>2</Pages>
  <Words>516</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Leslie Medalie</cp:lastModifiedBy>
  <cp:revision>2</cp:revision>
  <cp:lastPrinted>2016-04-12T18:40:00Z</cp:lastPrinted>
  <dcterms:created xsi:type="dcterms:W3CDTF">2023-03-13T15:05:00Z</dcterms:created>
  <dcterms:modified xsi:type="dcterms:W3CDTF">2023-03-13T15:05:00Z</dcterms:modified>
</cp:coreProperties>
</file>