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9EBCA" w14:textId="77777777" w:rsidR="00AA1A3A" w:rsidRDefault="00AA1A3A" w:rsidP="007603BC">
      <w:pPr>
        <w:pStyle w:val="NoSpacing"/>
      </w:pPr>
    </w:p>
    <w:p w14:paraId="36479D78" w14:textId="77777777" w:rsidR="00AA1A3A" w:rsidRPr="00AA1A3A" w:rsidRDefault="00AA1A3A" w:rsidP="00AA1A3A"/>
    <w:p w14:paraId="7470CC72" w14:textId="77777777" w:rsidR="00AA1A3A" w:rsidRPr="00AA1A3A" w:rsidRDefault="00AA1A3A" w:rsidP="00AA1A3A"/>
    <w:p w14:paraId="26603909" w14:textId="77777777" w:rsidR="00AA1A3A" w:rsidRDefault="00AA1A3A" w:rsidP="00AA1A3A"/>
    <w:p w14:paraId="7335887C" w14:textId="77777777" w:rsidR="007A3652" w:rsidRDefault="007A3652" w:rsidP="0023129E">
      <w:pPr>
        <w:pStyle w:val="NoSpacing"/>
        <w:jc w:val="center"/>
        <w:rPr>
          <w:rFonts w:cs="Arial"/>
          <w:b/>
          <w:sz w:val="24"/>
          <w:szCs w:val="24"/>
        </w:rPr>
      </w:pPr>
    </w:p>
    <w:p w14:paraId="125F4CA1" w14:textId="0D0F01BD" w:rsidR="00771879" w:rsidRPr="0023129E" w:rsidRDefault="00B604F3" w:rsidP="0023129E">
      <w:pPr>
        <w:pStyle w:val="NoSpacing"/>
        <w:jc w:val="center"/>
        <w:rPr>
          <w:rFonts w:cs="Arial"/>
          <w:b/>
          <w:sz w:val="24"/>
          <w:szCs w:val="24"/>
        </w:rPr>
      </w:pPr>
      <w:r w:rsidRPr="0023129E">
        <w:rPr>
          <w:rFonts w:cs="Arial"/>
          <w:b/>
          <w:sz w:val="24"/>
          <w:szCs w:val="24"/>
        </w:rPr>
        <w:t>Contact:</w:t>
      </w:r>
    </w:p>
    <w:p w14:paraId="6D0B7AC0" w14:textId="45778EE7" w:rsidR="00F344AC" w:rsidRDefault="00F344AC" w:rsidP="0023129E">
      <w:pPr>
        <w:pStyle w:val="NoSpacing"/>
        <w:jc w:val="center"/>
        <w:rPr>
          <w:rFonts w:cs="Arial"/>
          <w:sz w:val="22"/>
          <w:szCs w:val="22"/>
        </w:rPr>
      </w:pPr>
      <w:r w:rsidRPr="00771879">
        <w:rPr>
          <w:rFonts w:cs="Arial"/>
          <w:sz w:val="22"/>
          <w:szCs w:val="22"/>
        </w:rPr>
        <w:t>Christie Kozak</w:t>
      </w:r>
      <w:r w:rsidR="008919B4">
        <w:rPr>
          <w:rFonts w:cs="Arial"/>
          <w:sz w:val="22"/>
          <w:szCs w:val="22"/>
        </w:rPr>
        <w:t xml:space="preserve"> | </w:t>
      </w:r>
      <w:r w:rsidRPr="00771879">
        <w:rPr>
          <w:rFonts w:cs="Arial"/>
          <w:sz w:val="22"/>
          <w:szCs w:val="22"/>
        </w:rPr>
        <w:t>Leary PR</w:t>
      </w:r>
      <w:r w:rsidR="0023129E">
        <w:rPr>
          <w:rFonts w:cs="Arial"/>
          <w:sz w:val="22"/>
          <w:szCs w:val="22"/>
        </w:rPr>
        <w:t xml:space="preserve"> | </w:t>
      </w:r>
      <w:hyperlink r:id="rId7" w:history="1">
        <w:r w:rsidR="00B604F3" w:rsidRPr="00771879">
          <w:rPr>
            <w:rStyle w:val="Hyperlink"/>
            <w:rFonts w:cs="Arial"/>
            <w:bCs/>
            <w:sz w:val="22"/>
            <w:szCs w:val="22"/>
          </w:rPr>
          <w:t>christie@learypr.com</w:t>
        </w:r>
      </w:hyperlink>
      <w:r w:rsidR="00771879" w:rsidRPr="00771879">
        <w:rPr>
          <w:rFonts w:cs="Arial"/>
          <w:sz w:val="22"/>
          <w:szCs w:val="22"/>
        </w:rPr>
        <w:t xml:space="preserve"> </w:t>
      </w:r>
      <w:r w:rsidR="0023129E">
        <w:rPr>
          <w:rFonts w:cs="Arial"/>
          <w:sz w:val="22"/>
          <w:szCs w:val="22"/>
        </w:rPr>
        <w:t xml:space="preserve">| </w:t>
      </w:r>
      <w:r w:rsidR="00B604F3" w:rsidRPr="00771879">
        <w:rPr>
          <w:rFonts w:cs="Arial"/>
          <w:sz w:val="22"/>
          <w:szCs w:val="22"/>
        </w:rPr>
        <w:t>978-502-5747</w:t>
      </w:r>
    </w:p>
    <w:p w14:paraId="1874BD88" w14:textId="5197BFC1" w:rsidR="007A3652" w:rsidRPr="00552F36" w:rsidRDefault="007A3652" w:rsidP="0023129E">
      <w:pPr>
        <w:pStyle w:val="NoSpacing"/>
        <w:jc w:val="center"/>
        <w:rPr>
          <w:rFonts w:cs="Arial"/>
          <w:sz w:val="28"/>
          <w:szCs w:val="28"/>
        </w:rPr>
      </w:pPr>
    </w:p>
    <w:p w14:paraId="495D6136" w14:textId="2B551C60" w:rsidR="001A7922" w:rsidRDefault="00C235E3" w:rsidP="00F91E05">
      <w:pPr>
        <w:pStyle w:val="NoSpacing"/>
        <w:jc w:val="center"/>
        <w:rPr>
          <w:rFonts w:cs="Arial"/>
          <w:b/>
          <w:sz w:val="22"/>
          <w:szCs w:val="22"/>
        </w:rPr>
      </w:pPr>
      <w:r>
        <w:rPr>
          <w:rFonts w:cs="Arial"/>
          <w:noProof/>
          <w:sz w:val="24"/>
          <w:szCs w:val="24"/>
        </w:rPr>
        <w:drawing>
          <wp:inline distT="0" distB="0" distL="0" distR="0" wp14:anchorId="041F16C1" wp14:editId="03D41C3B">
            <wp:extent cx="2362200" cy="236220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CA1FF" w14:textId="77777777" w:rsidR="00F91E05" w:rsidRPr="00552F36" w:rsidRDefault="00F91E05" w:rsidP="00F91E05">
      <w:pPr>
        <w:pStyle w:val="NoSpacing"/>
        <w:jc w:val="center"/>
        <w:rPr>
          <w:rFonts w:cs="Arial"/>
          <w:b/>
          <w:sz w:val="28"/>
          <w:szCs w:val="28"/>
        </w:rPr>
      </w:pPr>
    </w:p>
    <w:p w14:paraId="48C37B86" w14:textId="77777777" w:rsidR="00427E99" w:rsidRDefault="00F91E05" w:rsidP="00F91E05">
      <w:pPr>
        <w:pStyle w:val="NoSpacing"/>
        <w:jc w:val="center"/>
        <w:rPr>
          <w:rFonts w:cs="Arial"/>
          <w:b/>
          <w:sz w:val="28"/>
          <w:szCs w:val="28"/>
        </w:rPr>
      </w:pPr>
      <w:r w:rsidRPr="00F91E05">
        <w:rPr>
          <w:rFonts w:cs="Arial"/>
          <w:b/>
          <w:sz w:val="28"/>
          <w:szCs w:val="28"/>
        </w:rPr>
        <w:t>Westgate Mall</w:t>
      </w:r>
      <w:r w:rsidR="00355BE0">
        <w:rPr>
          <w:rFonts w:cs="Arial"/>
          <w:b/>
          <w:sz w:val="28"/>
          <w:szCs w:val="28"/>
        </w:rPr>
        <w:t xml:space="preserve"> to Host COVID-19 Vaccine Clinic </w:t>
      </w:r>
    </w:p>
    <w:p w14:paraId="5DC81926" w14:textId="753D3913" w:rsidR="00F91E05" w:rsidRDefault="00C235E3" w:rsidP="00F91E05">
      <w:pPr>
        <w:pStyle w:val="NoSpacing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in partnership </w:t>
      </w:r>
      <w:r w:rsidR="00355BE0">
        <w:rPr>
          <w:rFonts w:cs="Arial"/>
          <w:b/>
          <w:sz w:val="28"/>
          <w:szCs w:val="28"/>
        </w:rPr>
        <w:t>with Curative</w:t>
      </w:r>
    </w:p>
    <w:p w14:paraId="7712F9B1" w14:textId="2E01E494" w:rsidR="00427E99" w:rsidRPr="00552F36" w:rsidRDefault="00427E99" w:rsidP="00F91E05">
      <w:pPr>
        <w:pStyle w:val="NoSpacing"/>
        <w:jc w:val="center"/>
        <w:rPr>
          <w:rFonts w:cs="Arial"/>
          <w:b/>
          <w:sz w:val="16"/>
          <w:szCs w:val="16"/>
        </w:rPr>
      </w:pPr>
    </w:p>
    <w:p w14:paraId="19AABD30" w14:textId="4C2A6F29" w:rsidR="00427E99" w:rsidRPr="00552F36" w:rsidRDefault="00427E99" w:rsidP="00F91E05">
      <w:pPr>
        <w:pStyle w:val="NoSpacing"/>
        <w:jc w:val="center"/>
        <w:rPr>
          <w:rFonts w:cs="Arial"/>
          <w:b/>
          <w:i/>
          <w:iCs/>
          <w:sz w:val="24"/>
          <w:szCs w:val="24"/>
        </w:rPr>
      </w:pPr>
      <w:r w:rsidRPr="00552F36">
        <w:rPr>
          <w:rFonts w:cs="Arial"/>
          <w:b/>
          <w:i/>
          <w:iCs/>
          <w:sz w:val="24"/>
          <w:szCs w:val="24"/>
        </w:rPr>
        <w:t>Saturday, August 7 and Sunday, August 29, 2021</w:t>
      </w:r>
    </w:p>
    <w:p w14:paraId="39BAB613" w14:textId="77777777" w:rsidR="00F91E05" w:rsidRPr="00552F36" w:rsidRDefault="00F91E05" w:rsidP="00F91E05">
      <w:pPr>
        <w:pStyle w:val="NoSpacing"/>
        <w:jc w:val="center"/>
        <w:rPr>
          <w:rFonts w:cs="Arial"/>
          <w:b/>
          <w:sz w:val="22"/>
          <w:szCs w:val="22"/>
        </w:rPr>
      </w:pPr>
    </w:p>
    <w:p w14:paraId="6A322DAB" w14:textId="2714FFAC" w:rsidR="0008538A" w:rsidRDefault="00567701" w:rsidP="00427E99">
      <w:pPr>
        <w:pStyle w:val="NoSpacing"/>
        <w:rPr>
          <w:rFonts w:cs="Arial"/>
          <w:sz w:val="22"/>
          <w:szCs w:val="22"/>
        </w:rPr>
      </w:pPr>
      <w:r w:rsidRPr="00412E38">
        <w:rPr>
          <w:rFonts w:cs="Arial"/>
          <w:sz w:val="22"/>
          <w:szCs w:val="22"/>
          <w:lang w:val="en"/>
        </w:rPr>
        <w:t>BROCKTON, MA</w:t>
      </w:r>
      <w:r w:rsidR="00706F81" w:rsidRPr="00412E38">
        <w:rPr>
          <w:rFonts w:cs="Arial"/>
          <w:sz w:val="22"/>
          <w:szCs w:val="22"/>
          <w:lang w:val="en"/>
        </w:rPr>
        <w:t>SSACHUSETTS</w:t>
      </w:r>
      <w:r w:rsidRPr="00412E38">
        <w:rPr>
          <w:rFonts w:cs="Arial"/>
          <w:sz w:val="22"/>
          <w:szCs w:val="22"/>
          <w:lang w:val="en"/>
        </w:rPr>
        <w:t xml:space="preserve"> (</w:t>
      </w:r>
      <w:r w:rsidR="003337F5">
        <w:rPr>
          <w:rFonts w:cs="Arial"/>
          <w:sz w:val="22"/>
          <w:szCs w:val="22"/>
          <w:lang w:val="en"/>
        </w:rPr>
        <w:t xml:space="preserve">August </w:t>
      </w:r>
      <w:r w:rsidRPr="00412E38">
        <w:rPr>
          <w:rFonts w:cs="Arial"/>
          <w:sz w:val="22"/>
          <w:szCs w:val="22"/>
          <w:lang w:val="en"/>
        </w:rPr>
        <w:t>20</w:t>
      </w:r>
      <w:r w:rsidR="007603BC" w:rsidRPr="00412E38">
        <w:rPr>
          <w:rFonts w:cs="Arial"/>
          <w:sz w:val="22"/>
          <w:szCs w:val="22"/>
          <w:lang w:val="en"/>
        </w:rPr>
        <w:t>2</w:t>
      </w:r>
      <w:r w:rsidR="00153836">
        <w:rPr>
          <w:rFonts w:cs="Arial"/>
          <w:sz w:val="22"/>
          <w:szCs w:val="22"/>
          <w:lang w:val="en"/>
        </w:rPr>
        <w:t>1</w:t>
      </w:r>
      <w:r w:rsidRPr="00412E38">
        <w:rPr>
          <w:rFonts w:cs="Arial"/>
          <w:sz w:val="22"/>
          <w:szCs w:val="22"/>
          <w:lang w:val="en"/>
        </w:rPr>
        <w:t>)</w:t>
      </w:r>
      <w:r w:rsidR="00412E38" w:rsidRPr="00412E38">
        <w:rPr>
          <w:rFonts w:cs="Arial"/>
          <w:sz w:val="22"/>
          <w:szCs w:val="22"/>
          <w:lang w:val="en"/>
        </w:rPr>
        <w:t xml:space="preserve"> - </w:t>
      </w:r>
      <w:r w:rsidR="00412E38" w:rsidRPr="00412E38">
        <w:rPr>
          <w:rFonts w:cs="Arial"/>
          <w:bCs/>
          <w:sz w:val="22"/>
          <w:szCs w:val="22"/>
        </w:rPr>
        <w:t>Westgate Mall (</w:t>
      </w:r>
      <w:hyperlink r:id="rId9" w:history="1">
        <w:r w:rsidR="00412E38" w:rsidRPr="00412E38">
          <w:rPr>
            <w:rStyle w:val="Hyperlink"/>
            <w:rFonts w:cs="Arial"/>
            <w:sz w:val="22"/>
            <w:szCs w:val="22"/>
          </w:rPr>
          <w:t>ShopatWestgateMall.com</w:t>
        </w:r>
      </w:hyperlink>
      <w:r w:rsidR="00412E38" w:rsidRPr="00412E38">
        <w:rPr>
          <w:rFonts w:cs="Arial"/>
          <w:sz w:val="22"/>
          <w:szCs w:val="22"/>
        </w:rPr>
        <w:t>)</w:t>
      </w:r>
      <w:r w:rsidR="00F91E05">
        <w:rPr>
          <w:rFonts w:cs="Arial"/>
          <w:sz w:val="22"/>
          <w:szCs w:val="22"/>
        </w:rPr>
        <w:t xml:space="preserve"> </w:t>
      </w:r>
      <w:r w:rsidR="00355BE0">
        <w:rPr>
          <w:rFonts w:cs="Arial"/>
          <w:sz w:val="22"/>
          <w:szCs w:val="22"/>
        </w:rPr>
        <w:t xml:space="preserve">will host two </w:t>
      </w:r>
      <w:r w:rsidR="00C235E3">
        <w:rPr>
          <w:rFonts w:cs="Arial"/>
          <w:sz w:val="22"/>
          <w:szCs w:val="22"/>
        </w:rPr>
        <w:t>free</w:t>
      </w:r>
      <w:r w:rsidR="00355BE0">
        <w:rPr>
          <w:rFonts w:cs="Arial"/>
          <w:sz w:val="22"/>
          <w:szCs w:val="22"/>
        </w:rPr>
        <w:t xml:space="preserve"> COVID-19 vaccine clinics in </w:t>
      </w:r>
      <w:r w:rsidR="00237FFD" w:rsidRPr="00237FFD">
        <w:rPr>
          <w:rFonts w:cs="Arial"/>
          <w:sz w:val="22"/>
          <w:szCs w:val="22"/>
        </w:rPr>
        <w:t xml:space="preserve">partnership with </w:t>
      </w:r>
      <w:hyperlink r:id="rId10" w:history="1">
        <w:r w:rsidR="00237FFD" w:rsidRPr="00237FFD">
          <w:rPr>
            <w:rStyle w:val="Hyperlink"/>
            <w:rFonts w:cs="Arial"/>
            <w:sz w:val="22"/>
            <w:szCs w:val="22"/>
          </w:rPr>
          <w:t>Curative</w:t>
        </w:r>
      </w:hyperlink>
      <w:r w:rsidR="00355BE0">
        <w:rPr>
          <w:rFonts w:cs="Arial"/>
          <w:sz w:val="22"/>
          <w:szCs w:val="22"/>
        </w:rPr>
        <w:t xml:space="preserve">. </w:t>
      </w:r>
      <w:r w:rsidR="00427E99" w:rsidRPr="00427E99">
        <w:rPr>
          <w:rFonts w:cs="Arial"/>
          <w:sz w:val="22"/>
          <w:szCs w:val="22"/>
        </w:rPr>
        <w:t>The clinics will be held on Saturday, August 7 and Sunday, August 29</w:t>
      </w:r>
      <w:r w:rsidR="00552F36">
        <w:rPr>
          <w:rFonts w:cs="Arial"/>
          <w:sz w:val="22"/>
          <w:szCs w:val="22"/>
        </w:rPr>
        <w:t>, 2021</w:t>
      </w:r>
      <w:r w:rsidR="00427E99" w:rsidRPr="00427E99">
        <w:rPr>
          <w:rFonts w:cs="Arial"/>
          <w:sz w:val="22"/>
          <w:szCs w:val="22"/>
        </w:rPr>
        <w:t xml:space="preserve"> from 10:00 a.m. to 2:00 p.m.; no appointment is necessary.</w:t>
      </w:r>
      <w:r w:rsidR="00427E99">
        <w:rPr>
          <w:rFonts w:cs="Arial"/>
          <w:sz w:val="22"/>
          <w:szCs w:val="22"/>
        </w:rPr>
        <w:t xml:space="preserve"> </w:t>
      </w:r>
      <w:r w:rsidR="00355BE0">
        <w:rPr>
          <w:rFonts w:cs="Arial"/>
          <w:sz w:val="22"/>
          <w:szCs w:val="22"/>
        </w:rPr>
        <w:t xml:space="preserve">Both </w:t>
      </w:r>
      <w:r w:rsidR="00C235E3">
        <w:rPr>
          <w:rFonts w:cs="Arial"/>
          <w:sz w:val="22"/>
          <w:szCs w:val="22"/>
        </w:rPr>
        <w:t xml:space="preserve">the Pfizer and </w:t>
      </w:r>
      <w:r w:rsidR="00355BE0">
        <w:rPr>
          <w:rFonts w:cs="Arial"/>
          <w:sz w:val="22"/>
          <w:szCs w:val="22"/>
        </w:rPr>
        <w:t xml:space="preserve">Johnson &amp; Johnson vaccinations will be offered. COVID-19 testing will also be available. </w:t>
      </w:r>
    </w:p>
    <w:p w14:paraId="7244A7F7" w14:textId="77777777" w:rsidR="00427E99" w:rsidRPr="0008538A" w:rsidRDefault="00427E99" w:rsidP="00427E99">
      <w:pPr>
        <w:pStyle w:val="NoSpacing"/>
        <w:rPr>
          <w:rFonts w:ascii="Calibri" w:eastAsia="Calibri" w:hAnsi="Calibri" w:cs="Calibri"/>
          <w:sz w:val="22"/>
          <w:szCs w:val="22"/>
        </w:rPr>
      </w:pPr>
    </w:p>
    <w:p w14:paraId="4B4439CA" w14:textId="0511B088" w:rsidR="007A3652" w:rsidRDefault="00F91E05" w:rsidP="007A3652">
      <w:pPr>
        <w:pStyle w:val="NoSpacing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“</w:t>
      </w:r>
      <w:r w:rsidR="00BE4A5E">
        <w:rPr>
          <w:rFonts w:cs="Arial"/>
          <w:sz w:val="22"/>
          <w:szCs w:val="22"/>
        </w:rPr>
        <w:t>Westgate Mall is pleased to</w:t>
      </w:r>
      <w:r w:rsidR="00355BE0">
        <w:rPr>
          <w:rFonts w:cs="Arial"/>
          <w:sz w:val="22"/>
          <w:szCs w:val="22"/>
        </w:rPr>
        <w:t xml:space="preserve"> partner with Curative</w:t>
      </w:r>
      <w:r w:rsidR="00427E99">
        <w:rPr>
          <w:rFonts w:cs="Arial"/>
          <w:sz w:val="22"/>
          <w:szCs w:val="22"/>
        </w:rPr>
        <w:t xml:space="preserve">, a leader in accessible health care provision, </w:t>
      </w:r>
      <w:r w:rsidR="007B3209">
        <w:rPr>
          <w:rFonts w:cs="Arial"/>
          <w:sz w:val="22"/>
          <w:szCs w:val="22"/>
        </w:rPr>
        <w:t>to offer free COVID-19 vaccines</w:t>
      </w:r>
      <w:r w:rsidR="001D1252">
        <w:rPr>
          <w:rFonts w:cs="Arial"/>
          <w:sz w:val="22"/>
          <w:szCs w:val="22"/>
        </w:rPr>
        <w:t xml:space="preserve"> </w:t>
      </w:r>
      <w:r w:rsidR="00427E99">
        <w:rPr>
          <w:rFonts w:cs="Arial"/>
          <w:sz w:val="22"/>
          <w:szCs w:val="22"/>
        </w:rPr>
        <w:t>this August</w:t>
      </w:r>
      <w:r>
        <w:rPr>
          <w:rFonts w:cs="Arial"/>
          <w:sz w:val="22"/>
          <w:szCs w:val="22"/>
        </w:rPr>
        <w:t xml:space="preserve">,” says Rebekah Macchia, Marketing Director for Westgate Mall. </w:t>
      </w:r>
    </w:p>
    <w:p w14:paraId="3B08CDEB" w14:textId="5BD0783A" w:rsidR="007B3209" w:rsidRDefault="007B3209" w:rsidP="007A3652">
      <w:pPr>
        <w:pStyle w:val="NoSpacing"/>
        <w:rPr>
          <w:rFonts w:cs="Arial"/>
          <w:sz w:val="22"/>
          <w:szCs w:val="22"/>
        </w:rPr>
      </w:pPr>
    </w:p>
    <w:p w14:paraId="67387F6F" w14:textId="77777777" w:rsidR="007B3209" w:rsidRPr="007B3209" w:rsidRDefault="007B3209" w:rsidP="007B3209">
      <w:pPr>
        <w:pStyle w:val="NoSpacing"/>
        <w:rPr>
          <w:rFonts w:cs="Arial"/>
          <w:b/>
          <w:bCs/>
          <w:sz w:val="22"/>
          <w:szCs w:val="22"/>
        </w:rPr>
      </w:pPr>
      <w:r w:rsidRPr="007B3209">
        <w:rPr>
          <w:rFonts w:cs="Arial"/>
          <w:b/>
          <w:bCs/>
          <w:sz w:val="22"/>
          <w:szCs w:val="22"/>
        </w:rPr>
        <w:t>Curative</w:t>
      </w:r>
    </w:p>
    <w:p w14:paraId="6876BC9F" w14:textId="285498EA" w:rsidR="00567701" w:rsidRDefault="007B3209" w:rsidP="00771879">
      <w:pPr>
        <w:pStyle w:val="NoSpacing"/>
        <w:rPr>
          <w:rFonts w:cs="Arial"/>
          <w:sz w:val="22"/>
          <w:szCs w:val="22"/>
        </w:rPr>
      </w:pPr>
      <w:r w:rsidRPr="007B3209">
        <w:rPr>
          <w:rFonts w:cs="Arial"/>
          <w:sz w:val="22"/>
          <w:szCs w:val="22"/>
        </w:rPr>
        <w:t>Founded by Fred Turner, Isaac Turner, and Vlad Slepnev in January 2020, Curative was initially set up to develop a new sepsis test. When the pandemic escalated in March 2020, we decided to focus on creating a rapidly scalable COVID-19 testing process to help flatten the curve and save lives.</w:t>
      </w:r>
      <w:r>
        <w:rPr>
          <w:rFonts w:cs="Arial"/>
          <w:sz w:val="22"/>
          <w:szCs w:val="22"/>
        </w:rPr>
        <w:t xml:space="preserve"> </w:t>
      </w:r>
      <w:r w:rsidRPr="007B3209">
        <w:rPr>
          <w:rFonts w:cs="Arial"/>
          <w:sz w:val="22"/>
          <w:szCs w:val="22"/>
        </w:rPr>
        <w:t>Since then, we have been partnering with communities across the US to provide testing through turn-key programs, streamlined patient experiences, and scalable infrastructure, making health services easier to access for everyone.</w:t>
      </w:r>
      <w:r>
        <w:rPr>
          <w:rFonts w:cs="Arial"/>
          <w:sz w:val="22"/>
          <w:szCs w:val="22"/>
        </w:rPr>
        <w:t xml:space="preserve"> For more information, visit </w:t>
      </w:r>
      <w:hyperlink r:id="rId11" w:history="1">
        <w:r w:rsidR="00552F36">
          <w:rPr>
            <w:rStyle w:val="Hyperlink"/>
            <w:rFonts w:cs="Arial"/>
            <w:sz w:val="22"/>
            <w:szCs w:val="22"/>
          </w:rPr>
          <w:t>C</w:t>
        </w:r>
        <w:r w:rsidRPr="006F3B1A">
          <w:rPr>
            <w:rStyle w:val="Hyperlink"/>
            <w:rFonts w:cs="Arial"/>
            <w:sz w:val="22"/>
            <w:szCs w:val="22"/>
          </w:rPr>
          <w:t>urative.com</w:t>
        </w:r>
      </w:hyperlink>
      <w:r>
        <w:rPr>
          <w:rFonts w:cs="Arial"/>
          <w:sz w:val="22"/>
          <w:szCs w:val="22"/>
        </w:rPr>
        <w:t xml:space="preserve">. </w:t>
      </w:r>
    </w:p>
    <w:p w14:paraId="19836D3C" w14:textId="77777777" w:rsidR="007B3209" w:rsidRPr="007B3209" w:rsidRDefault="007B3209" w:rsidP="00771879">
      <w:pPr>
        <w:pStyle w:val="NoSpacing"/>
        <w:rPr>
          <w:rFonts w:cs="Arial"/>
          <w:sz w:val="22"/>
          <w:szCs w:val="22"/>
        </w:rPr>
      </w:pPr>
    </w:p>
    <w:p w14:paraId="37B38C31" w14:textId="77777777" w:rsidR="00427E99" w:rsidRDefault="00427E99" w:rsidP="00236EBD">
      <w:pPr>
        <w:pStyle w:val="NoSpacing"/>
        <w:rPr>
          <w:rFonts w:cs="Arial"/>
          <w:b/>
          <w:sz w:val="22"/>
          <w:szCs w:val="22"/>
        </w:rPr>
      </w:pPr>
    </w:p>
    <w:p w14:paraId="2BC34488" w14:textId="77777777" w:rsidR="00427E99" w:rsidRDefault="00427E99" w:rsidP="00236EBD">
      <w:pPr>
        <w:pStyle w:val="NoSpacing"/>
        <w:rPr>
          <w:rFonts w:cs="Arial"/>
          <w:b/>
          <w:sz w:val="22"/>
          <w:szCs w:val="22"/>
        </w:rPr>
      </w:pPr>
    </w:p>
    <w:p w14:paraId="2538A387" w14:textId="77777777" w:rsidR="00427E99" w:rsidRDefault="00427E99" w:rsidP="00236EBD">
      <w:pPr>
        <w:pStyle w:val="NoSpacing"/>
        <w:rPr>
          <w:rFonts w:cs="Arial"/>
          <w:b/>
          <w:sz w:val="22"/>
          <w:szCs w:val="22"/>
        </w:rPr>
      </w:pPr>
    </w:p>
    <w:p w14:paraId="03A409AD" w14:textId="77777777" w:rsidR="00427E99" w:rsidRDefault="00427E99" w:rsidP="00236EBD">
      <w:pPr>
        <w:pStyle w:val="NoSpacing"/>
        <w:rPr>
          <w:rFonts w:cs="Arial"/>
          <w:b/>
          <w:sz w:val="22"/>
          <w:szCs w:val="22"/>
        </w:rPr>
      </w:pPr>
    </w:p>
    <w:p w14:paraId="633A1CD6" w14:textId="77777777" w:rsidR="00427E99" w:rsidRDefault="00427E99" w:rsidP="00236EBD">
      <w:pPr>
        <w:pStyle w:val="NoSpacing"/>
        <w:rPr>
          <w:rFonts w:cs="Arial"/>
          <w:b/>
          <w:sz w:val="22"/>
          <w:szCs w:val="22"/>
        </w:rPr>
      </w:pPr>
    </w:p>
    <w:p w14:paraId="5CCFD0B1" w14:textId="77777777" w:rsidR="00427E99" w:rsidRDefault="00427E99" w:rsidP="00236EBD">
      <w:pPr>
        <w:pStyle w:val="NoSpacing"/>
        <w:rPr>
          <w:rFonts w:cs="Arial"/>
          <w:b/>
          <w:sz w:val="22"/>
          <w:szCs w:val="22"/>
        </w:rPr>
      </w:pPr>
    </w:p>
    <w:p w14:paraId="4C82A4F0" w14:textId="77777777" w:rsidR="00427E99" w:rsidRDefault="00427E99" w:rsidP="00236EBD">
      <w:pPr>
        <w:pStyle w:val="NoSpacing"/>
        <w:rPr>
          <w:rFonts w:cs="Arial"/>
          <w:b/>
          <w:sz w:val="22"/>
          <w:szCs w:val="22"/>
        </w:rPr>
      </w:pPr>
    </w:p>
    <w:p w14:paraId="1F3F6F25" w14:textId="77777777" w:rsidR="00427E99" w:rsidRDefault="00427E99" w:rsidP="00236EBD">
      <w:pPr>
        <w:pStyle w:val="NoSpacing"/>
        <w:rPr>
          <w:rFonts w:cs="Arial"/>
          <w:b/>
          <w:sz w:val="22"/>
          <w:szCs w:val="22"/>
        </w:rPr>
      </w:pPr>
    </w:p>
    <w:p w14:paraId="56C55F06" w14:textId="77777777" w:rsidR="00427E99" w:rsidRDefault="00427E99" w:rsidP="00236EBD">
      <w:pPr>
        <w:pStyle w:val="NoSpacing"/>
        <w:rPr>
          <w:rFonts w:cs="Arial"/>
          <w:b/>
          <w:sz w:val="22"/>
          <w:szCs w:val="22"/>
        </w:rPr>
      </w:pPr>
    </w:p>
    <w:p w14:paraId="31E37149" w14:textId="77777777" w:rsidR="00427E99" w:rsidRDefault="00427E99" w:rsidP="00236EBD">
      <w:pPr>
        <w:pStyle w:val="NoSpacing"/>
        <w:rPr>
          <w:rFonts w:cs="Arial"/>
          <w:b/>
          <w:sz w:val="22"/>
          <w:szCs w:val="22"/>
        </w:rPr>
      </w:pPr>
    </w:p>
    <w:p w14:paraId="3A93718A" w14:textId="77777777" w:rsidR="001D1252" w:rsidRDefault="001D1252" w:rsidP="00427E99">
      <w:pPr>
        <w:pStyle w:val="NoSpacing"/>
        <w:rPr>
          <w:rFonts w:cs="Arial"/>
          <w:b/>
          <w:bCs/>
          <w:sz w:val="22"/>
          <w:szCs w:val="22"/>
        </w:rPr>
      </w:pPr>
    </w:p>
    <w:p w14:paraId="0C300BAA" w14:textId="12AE0F73" w:rsidR="00427E99" w:rsidRPr="00427E99" w:rsidRDefault="00427E99" w:rsidP="00427E99">
      <w:pPr>
        <w:pStyle w:val="NoSpacing"/>
        <w:rPr>
          <w:rFonts w:cs="Arial"/>
          <w:b/>
          <w:bCs/>
          <w:sz w:val="22"/>
          <w:szCs w:val="22"/>
        </w:rPr>
      </w:pPr>
      <w:r w:rsidRPr="00427E99">
        <w:rPr>
          <w:rFonts w:cs="Arial"/>
          <w:b/>
          <w:bCs/>
          <w:sz w:val="22"/>
          <w:szCs w:val="22"/>
        </w:rPr>
        <w:t>Westgate Mall</w:t>
      </w:r>
    </w:p>
    <w:p w14:paraId="2A3C1D66" w14:textId="103A5A10" w:rsidR="00427E99" w:rsidRPr="00427E99" w:rsidRDefault="00427E99" w:rsidP="00427E99">
      <w:pPr>
        <w:pStyle w:val="NoSpacing"/>
        <w:rPr>
          <w:rFonts w:cs="Arial"/>
          <w:bCs/>
          <w:sz w:val="22"/>
          <w:szCs w:val="22"/>
        </w:rPr>
      </w:pPr>
      <w:r w:rsidRPr="00427E99">
        <w:rPr>
          <w:rFonts w:cs="Arial"/>
          <w:bCs/>
          <w:sz w:val="22"/>
          <w:szCs w:val="22"/>
        </w:rPr>
        <w:t>Westgate Mall, an enclosed regional mall in Brockton, Massachusetts, features Burlington, Best Buy Outlet Planet</w:t>
      </w:r>
      <w:r w:rsidRPr="00427E99">
        <w:rPr>
          <w:rFonts w:cs="Arial"/>
          <w:b/>
          <w:bCs/>
          <w:sz w:val="22"/>
          <w:szCs w:val="22"/>
        </w:rPr>
        <w:t xml:space="preserve"> </w:t>
      </w:r>
      <w:r w:rsidRPr="00427E99">
        <w:rPr>
          <w:rFonts w:cs="Arial"/>
          <w:bCs/>
          <w:sz w:val="22"/>
          <w:szCs w:val="22"/>
        </w:rPr>
        <w:t xml:space="preserve">Fitness, DICK’S Sporting Goods, Old Navy, and Staples, plus a mix of more than 60 specialty stores including Verizon and XFINITY Store by Comcast, Bath and Body Works, Jo-Ann Fabric and Craft Stores, Famous Footwear, The Children’s Place, and Rue21. Eateries include Chipotle, Buffalo Wild Wings, IHOP and Auntie Anne’s/Carvel/Cinnabon and more. Market Basket is also on-site. Westgate Mall is located at the intersection of Routes 24 and 27 in Brockton and accessible via the Brockton Area Transit Authority. For directions and additional information, visit </w:t>
      </w:r>
      <w:hyperlink r:id="rId12" w:history="1">
        <w:r w:rsidRPr="00427E99">
          <w:rPr>
            <w:rStyle w:val="Hyperlink"/>
            <w:rFonts w:cs="Arial"/>
            <w:bCs/>
            <w:sz w:val="22"/>
            <w:szCs w:val="22"/>
          </w:rPr>
          <w:t>ShopatWestgateMall.com</w:t>
        </w:r>
      </w:hyperlink>
      <w:r w:rsidRPr="00427E99">
        <w:rPr>
          <w:rFonts w:cs="Arial"/>
          <w:bCs/>
          <w:sz w:val="22"/>
          <w:szCs w:val="22"/>
        </w:rPr>
        <w:t>. Westgate Mall is a New England Development shopping destination.</w:t>
      </w:r>
    </w:p>
    <w:p w14:paraId="7119A2CA" w14:textId="77777777" w:rsidR="00236EBD" w:rsidRPr="009F7A4A" w:rsidRDefault="00236EBD" w:rsidP="009F7A4A">
      <w:pPr>
        <w:pStyle w:val="NoSpacing"/>
        <w:rPr>
          <w:rFonts w:cs="Arial"/>
          <w:bCs/>
          <w:sz w:val="22"/>
          <w:szCs w:val="22"/>
        </w:rPr>
      </w:pPr>
    </w:p>
    <w:p w14:paraId="7F872068" w14:textId="430ADB28" w:rsidR="00236EBD" w:rsidRDefault="00236EBD" w:rsidP="00236EBD">
      <w:pPr>
        <w:pStyle w:val="NoSpacing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New England Development</w:t>
      </w:r>
    </w:p>
    <w:p w14:paraId="7DF32DE3" w14:textId="77777777" w:rsidR="00236EBD" w:rsidRDefault="00236EBD" w:rsidP="00236EBD">
      <w:pPr>
        <w:pStyle w:val="NoSpacing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For over forty years, New England Development has taken a creative, entrepreneurial approach to real estate development and management - delivering and sustaining successful projects across a wide range of property types. These projects transform complex challenges into preferred locations, generate long-term value to communities, afford compelling opportunities for local and national businesses, and offer sought-after experiences to a wide range of consumers.</w:t>
      </w:r>
    </w:p>
    <w:p w14:paraId="75346442" w14:textId="77777777" w:rsidR="00236EBD" w:rsidRDefault="00236EBD" w:rsidP="00236EBD">
      <w:pPr>
        <w:pStyle w:val="NoSpacing"/>
        <w:rPr>
          <w:rFonts w:cs="Arial"/>
          <w:sz w:val="22"/>
          <w:szCs w:val="22"/>
        </w:rPr>
      </w:pPr>
    </w:p>
    <w:p w14:paraId="75F72F7C" w14:textId="1E112FAB" w:rsidR="00236EBD" w:rsidRDefault="00236EBD" w:rsidP="00236EBD">
      <w:pPr>
        <w:pStyle w:val="NoSpacing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company is acclaimed for creating some of the country's most widely-recognized and successful regional centers, as well as multifaceted developments that combine retail, residential, hotel, and office uses. Outlet centers, high-end and street-front retail, airport retail, golf courses, restaurants, and marinas round out New England Development's robust portfolio. For more information, visit </w:t>
      </w:r>
      <w:hyperlink r:id="rId13" w:history="1">
        <w:r>
          <w:rPr>
            <w:rStyle w:val="Hyperlink"/>
            <w:rFonts w:cs="Arial"/>
            <w:sz w:val="22"/>
            <w:szCs w:val="22"/>
          </w:rPr>
          <w:t>NEDevelopment.com</w:t>
        </w:r>
      </w:hyperlink>
      <w:r>
        <w:rPr>
          <w:rFonts w:cs="Arial"/>
          <w:sz w:val="22"/>
          <w:szCs w:val="22"/>
        </w:rPr>
        <w:t>.</w:t>
      </w:r>
    </w:p>
    <w:p w14:paraId="145E8339" w14:textId="08DCDBDB" w:rsidR="00017005" w:rsidRDefault="00017005" w:rsidP="00236EBD">
      <w:pPr>
        <w:pStyle w:val="NoSpacing"/>
        <w:rPr>
          <w:rFonts w:cs="Arial"/>
          <w:sz w:val="22"/>
          <w:szCs w:val="22"/>
        </w:rPr>
      </w:pPr>
    </w:p>
    <w:p w14:paraId="1BEB123D" w14:textId="763BD794" w:rsidR="00017005" w:rsidRDefault="00017005" w:rsidP="00017005">
      <w:pPr>
        <w:pStyle w:val="NoSpacing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# # #</w:t>
      </w:r>
    </w:p>
    <w:p w14:paraId="5FAB06C2" w14:textId="77777777" w:rsidR="00567701" w:rsidRPr="00153836" w:rsidRDefault="00567701" w:rsidP="00153836">
      <w:pPr>
        <w:pStyle w:val="NoSpacing"/>
        <w:rPr>
          <w:sz w:val="22"/>
          <w:szCs w:val="22"/>
        </w:rPr>
      </w:pPr>
    </w:p>
    <w:sectPr w:rsidR="00567701" w:rsidRPr="00153836" w:rsidSect="008D30C2">
      <w:headerReference w:type="default" r:id="rId14"/>
      <w:footerReference w:type="default" r:id="rId15"/>
      <w:pgSz w:w="12240" w:h="15840"/>
      <w:pgMar w:top="144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43F8A" w14:textId="77777777" w:rsidR="00F31465" w:rsidRDefault="00F31465" w:rsidP="008D30C2">
      <w:r>
        <w:separator/>
      </w:r>
    </w:p>
  </w:endnote>
  <w:endnote w:type="continuationSeparator" w:id="0">
    <w:p w14:paraId="3872DBF1" w14:textId="77777777" w:rsidR="00F31465" w:rsidRDefault="00F31465" w:rsidP="008D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5EA7B" w14:textId="77777777" w:rsidR="00CE7B14" w:rsidRDefault="001F66EA">
    <w:pPr>
      <w:pStyle w:val="Foot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82BF3B7" wp14:editId="193156A0">
          <wp:simplePos x="0" y="0"/>
          <wp:positionH relativeFrom="column">
            <wp:posOffset>-520065</wp:posOffset>
          </wp:positionH>
          <wp:positionV relativeFrom="paragraph">
            <wp:posOffset>-765810</wp:posOffset>
          </wp:positionV>
          <wp:extent cx="7772400" cy="1371600"/>
          <wp:effectExtent l="0" t="0" r="0" b="0"/>
          <wp:wrapNone/>
          <wp:docPr id="12" name="Picture 12" descr="Macintosh HD:Users:Production-Traffic:Desktop:Jpegs:NED-29334 Letterhead Template Shop Westgate_CO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Macintosh HD:Users:Production-Traffic:Desktop:Jpegs:NED-29334 Letterhead Template Shop Westgate_CO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363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BECD1" w14:textId="77777777" w:rsidR="00F31465" w:rsidRDefault="00F31465" w:rsidP="008D30C2">
      <w:r>
        <w:separator/>
      </w:r>
    </w:p>
  </w:footnote>
  <w:footnote w:type="continuationSeparator" w:id="0">
    <w:p w14:paraId="688E9C55" w14:textId="77777777" w:rsidR="00F31465" w:rsidRDefault="00F31465" w:rsidP="008D3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178FA" w14:textId="77777777" w:rsidR="00D1429C" w:rsidRDefault="001F66EA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959130D" wp14:editId="593CAFAA">
          <wp:simplePos x="0" y="0"/>
          <wp:positionH relativeFrom="column">
            <wp:posOffset>-520065</wp:posOffset>
          </wp:positionH>
          <wp:positionV relativeFrom="paragraph">
            <wp:posOffset>-454660</wp:posOffset>
          </wp:positionV>
          <wp:extent cx="7772400" cy="1714500"/>
          <wp:effectExtent l="0" t="0" r="0" b="12700"/>
          <wp:wrapNone/>
          <wp:docPr id="11" name="Picture 11" descr="Macintosh HD:Users:Production-Traffic:Desktop:Jpegs:NED-29334 Letterhead Template Shop Westgate_CO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Macintosh HD:Users:Production-Traffic:Desktop:Jpegs:NED-29334 Letterhead Template Shop Westgate_CO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954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71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906A1"/>
    <w:multiLevelType w:val="multilevel"/>
    <w:tmpl w:val="1A987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363A9A"/>
    <w:multiLevelType w:val="hybridMultilevel"/>
    <w:tmpl w:val="353E12AA"/>
    <w:lvl w:ilvl="0" w:tplc="17403748">
      <w:numFmt w:val="bullet"/>
      <w:lvlText w:val="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B65"/>
    <w:rsid w:val="00010F42"/>
    <w:rsid w:val="00017005"/>
    <w:rsid w:val="00051900"/>
    <w:rsid w:val="00055A78"/>
    <w:rsid w:val="000653FD"/>
    <w:rsid w:val="0008538A"/>
    <w:rsid w:val="0009659A"/>
    <w:rsid w:val="000A0614"/>
    <w:rsid w:val="0010355E"/>
    <w:rsid w:val="00153836"/>
    <w:rsid w:val="00162A47"/>
    <w:rsid w:val="001A0514"/>
    <w:rsid w:val="001A7922"/>
    <w:rsid w:val="001D1252"/>
    <w:rsid w:val="001F66EA"/>
    <w:rsid w:val="0020374B"/>
    <w:rsid w:val="002070BC"/>
    <w:rsid w:val="00213A73"/>
    <w:rsid w:val="0023129E"/>
    <w:rsid w:val="00231BC2"/>
    <w:rsid w:val="00236EBD"/>
    <w:rsid w:val="00237FFD"/>
    <w:rsid w:val="0024169D"/>
    <w:rsid w:val="00253A62"/>
    <w:rsid w:val="00271B43"/>
    <w:rsid w:val="00296544"/>
    <w:rsid w:val="00297B65"/>
    <w:rsid w:val="002A132A"/>
    <w:rsid w:val="002A407C"/>
    <w:rsid w:val="002D231A"/>
    <w:rsid w:val="002D65A5"/>
    <w:rsid w:val="002E17FD"/>
    <w:rsid w:val="002E4A48"/>
    <w:rsid w:val="003161B1"/>
    <w:rsid w:val="003176C2"/>
    <w:rsid w:val="003337F5"/>
    <w:rsid w:val="00355BE0"/>
    <w:rsid w:val="00367161"/>
    <w:rsid w:val="003722DC"/>
    <w:rsid w:val="00386BAD"/>
    <w:rsid w:val="003A44C2"/>
    <w:rsid w:val="003B3798"/>
    <w:rsid w:val="003D16B2"/>
    <w:rsid w:val="003F04DB"/>
    <w:rsid w:val="00412E38"/>
    <w:rsid w:val="00417485"/>
    <w:rsid w:val="00417A12"/>
    <w:rsid w:val="00427E99"/>
    <w:rsid w:val="004B79E9"/>
    <w:rsid w:val="004C3113"/>
    <w:rsid w:val="004F2377"/>
    <w:rsid w:val="004F26B7"/>
    <w:rsid w:val="00506D39"/>
    <w:rsid w:val="00546C48"/>
    <w:rsid w:val="00552F36"/>
    <w:rsid w:val="00562C8E"/>
    <w:rsid w:val="00565D50"/>
    <w:rsid w:val="00567701"/>
    <w:rsid w:val="00580C0A"/>
    <w:rsid w:val="00586FA7"/>
    <w:rsid w:val="00594EC5"/>
    <w:rsid w:val="005A67EA"/>
    <w:rsid w:val="005D041C"/>
    <w:rsid w:val="005D7451"/>
    <w:rsid w:val="00605DD3"/>
    <w:rsid w:val="00681FF1"/>
    <w:rsid w:val="006A13E2"/>
    <w:rsid w:val="006A2D41"/>
    <w:rsid w:val="006A2EC4"/>
    <w:rsid w:val="006A32CA"/>
    <w:rsid w:val="006A58A0"/>
    <w:rsid w:val="006B4461"/>
    <w:rsid w:val="006D6F2B"/>
    <w:rsid w:val="00706F81"/>
    <w:rsid w:val="00715B5F"/>
    <w:rsid w:val="00722D86"/>
    <w:rsid w:val="00727A7B"/>
    <w:rsid w:val="007511B4"/>
    <w:rsid w:val="007603BC"/>
    <w:rsid w:val="00771879"/>
    <w:rsid w:val="007779C1"/>
    <w:rsid w:val="00787889"/>
    <w:rsid w:val="007909CC"/>
    <w:rsid w:val="007A24B0"/>
    <w:rsid w:val="007A3652"/>
    <w:rsid w:val="007B3209"/>
    <w:rsid w:val="007B78FF"/>
    <w:rsid w:val="007C5791"/>
    <w:rsid w:val="007D1903"/>
    <w:rsid w:val="007F1C54"/>
    <w:rsid w:val="007F6D51"/>
    <w:rsid w:val="008361A4"/>
    <w:rsid w:val="00884BC0"/>
    <w:rsid w:val="008919B4"/>
    <w:rsid w:val="00894EDB"/>
    <w:rsid w:val="00895585"/>
    <w:rsid w:val="00897B10"/>
    <w:rsid w:val="008A1162"/>
    <w:rsid w:val="008D30C2"/>
    <w:rsid w:val="008D7F74"/>
    <w:rsid w:val="00901122"/>
    <w:rsid w:val="009135DA"/>
    <w:rsid w:val="0092649C"/>
    <w:rsid w:val="00936626"/>
    <w:rsid w:val="009430A7"/>
    <w:rsid w:val="00945BA6"/>
    <w:rsid w:val="009606C0"/>
    <w:rsid w:val="00964B00"/>
    <w:rsid w:val="00967D81"/>
    <w:rsid w:val="009748F6"/>
    <w:rsid w:val="00981780"/>
    <w:rsid w:val="00982179"/>
    <w:rsid w:val="009A13C2"/>
    <w:rsid w:val="009C6DC3"/>
    <w:rsid w:val="009D2C51"/>
    <w:rsid w:val="009F7A4A"/>
    <w:rsid w:val="00A20492"/>
    <w:rsid w:val="00A21D55"/>
    <w:rsid w:val="00A241CB"/>
    <w:rsid w:val="00A406B9"/>
    <w:rsid w:val="00A43655"/>
    <w:rsid w:val="00AA0827"/>
    <w:rsid w:val="00AA1A3A"/>
    <w:rsid w:val="00AA3E50"/>
    <w:rsid w:val="00AE49D8"/>
    <w:rsid w:val="00B030F0"/>
    <w:rsid w:val="00B0773B"/>
    <w:rsid w:val="00B604F3"/>
    <w:rsid w:val="00B7467B"/>
    <w:rsid w:val="00B801EA"/>
    <w:rsid w:val="00BA2D28"/>
    <w:rsid w:val="00BB001C"/>
    <w:rsid w:val="00BC32FB"/>
    <w:rsid w:val="00BC60E1"/>
    <w:rsid w:val="00BD71C1"/>
    <w:rsid w:val="00BE4A5E"/>
    <w:rsid w:val="00BF21D5"/>
    <w:rsid w:val="00C000C9"/>
    <w:rsid w:val="00C235E3"/>
    <w:rsid w:val="00C23EFE"/>
    <w:rsid w:val="00C72215"/>
    <w:rsid w:val="00C876EA"/>
    <w:rsid w:val="00CB2DE0"/>
    <w:rsid w:val="00CC308C"/>
    <w:rsid w:val="00CE6AB0"/>
    <w:rsid w:val="00CE7B14"/>
    <w:rsid w:val="00CF4508"/>
    <w:rsid w:val="00CF4FA6"/>
    <w:rsid w:val="00D12420"/>
    <w:rsid w:val="00D1429C"/>
    <w:rsid w:val="00D2369E"/>
    <w:rsid w:val="00D26E2D"/>
    <w:rsid w:val="00DA6985"/>
    <w:rsid w:val="00DD47CC"/>
    <w:rsid w:val="00DE00B2"/>
    <w:rsid w:val="00DE3BD8"/>
    <w:rsid w:val="00E32965"/>
    <w:rsid w:val="00E351C5"/>
    <w:rsid w:val="00E62233"/>
    <w:rsid w:val="00E652F0"/>
    <w:rsid w:val="00E91D42"/>
    <w:rsid w:val="00EB22FA"/>
    <w:rsid w:val="00EC3A42"/>
    <w:rsid w:val="00ED11CC"/>
    <w:rsid w:val="00EF32EF"/>
    <w:rsid w:val="00F00CAB"/>
    <w:rsid w:val="00F16AFB"/>
    <w:rsid w:val="00F232F5"/>
    <w:rsid w:val="00F2741E"/>
    <w:rsid w:val="00F31465"/>
    <w:rsid w:val="00F344AC"/>
    <w:rsid w:val="00F45AB7"/>
    <w:rsid w:val="00F74E5C"/>
    <w:rsid w:val="00F75054"/>
    <w:rsid w:val="00F828B0"/>
    <w:rsid w:val="00F91E05"/>
    <w:rsid w:val="00FA540F"/>
    <w:rsid w:val="00FC7955"/>
    <w:rsid w:val="00FD3407"/>
    <w:rsid w:val="00FD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8761813"/>
  <w14:defaultImageDpi w14:val="300"/>
  <w15:docId w15:val="{7506F300-E486-42AF-9CC9-1E25D258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0C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D30C2"/>
    <w:rPr>
      <w:rFonts w:ascii="Arial" w:hAnsi="Arial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D30C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D30C2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0C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D30C2"/>
    <w:rPr>
      <w:rFonts w:ascii="Lucida Grande" w:hAnsi="Lucida Grande" w:cs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297B6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070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70B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70B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0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0BC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894EDB"/>
    <w:pPr>
      <w:ind w:left="720"/>
      <w:contextualSpacing/>
    </w:pPr>
  </w:style>
  <w:style w:type="paragraph" w:styleId="NoSpacing">
    <w:name w:val="No Spacing"/>
    <w:uiPriority w:val="1"/>
    <w:qFormat/>
    <w:rsid w:val="00771879"/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15383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0773B"/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237F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76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27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38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1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NEDevelopment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ristie@learypr.com" TargetMode="External"/><Relationship Id="rId12" Type="http://schemas.openxmlformats.org/officeDocument/2006/relationships/hyperlink" Target="https://www.shopatwestgatemall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urative.com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curativ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hopatwestgatemall.com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Local\Microsoft\Windows\Temporary%20Internet%20Files\Content.Outlook\XD6MP7WA\NED-29334%20WGM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NED-29334 WGM Letterhead Template</Template>
  <TotalTime>1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Boner Group, Inc.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Christie Kozak</cp:lastModifiedBy>
  <cp:revision>6</cp:revision>
  <cp:lastPrinted>2016-04-12T18:40:00Z</cp:lastPrinted>
  <dcterms:created xsi:type="dcterms:W3CDTF">2021-08-02T12:50:00Z</dcterms:created>
  <dcterms:modified xsi:type="dcterms:W3CDTF">2021-08-02T14:57:00Z</dcterms:modified>
</cp:coreProperties>
</file>